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61" w:rsidRDefault="00FF1961" w:rsidP="00FF19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14"/>
        </w:rPr>
      </w:pPr>
    </w:p>
    <w:p w:rsidR="00FF1961" w:rsidRDefault="00FF1961" w:rsidP="00B965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14"/>
        </w:rPr>
      </w:pPr>
      <w:r>
        <w:rPr>
          <w:rFonts w:cstheme="minorHAnsi"/>
          <w:b/>
          <w:bCs/>
          <w:sz w:val="20"/>
          <w:szCs w:val="14"/>
        </w:rPr>
        <w:t>Urząd Gminy w Andrespolu</w:t>
      </w:r>
    </w:p>
    <w:p w:rsidR="00FF1961" w:rsidRDefault="00FF1961" w:rsidP="00B965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14"/>
        </w:rPr>
      </w:pPr>
      <w:r>
        <w:rPr>
          <w:rFonts w:cstheme="minorHAnsi"/>
          <w:b/>
          <w:bCs/>
          <w:sz w:val="20"/>
          <w:szCs w:val="14"/>
        </w:rPr>
        <w:t xml:space="preserve">ul. </w:t>
      </w:r>
      <w:proofErr w:type="spellStart"/>
      <w:r>
        <w:rPr>
          <w:rFonts w:cstheme="minorHAnsi"/>
          <w:b/>
          <w:bCs/>
          <w:sz w:val="20"/>
          <w:szCs w:val="14"/>
        </w:rPr>
        <w:t>Rokicińska</w:t>
      </w:r>
      <w:proofErr w:type="spellEnd"/>
      <w:r>
        <w:rPr>
          <w:rFonts w:cstheme="minorHAnsi"/>
          <w:b/>
          <w:bCs/>
          <w:sz w:val="20"/>
          <w:szCs w:val="14"/>
        </w:rPr>
        <w:t xml:space="preserve"> 126</w:t>
      </w:r>
    </w:p>
    <w:p w:rsidR="00FF1961" w:rsidRDefault="00FF1961" w:rsidP="00B965F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14"/>
        </w:rPr>
      </w:pPr>
      <w:r>
        <w:rPr>
          <w:rFonts w:cstheme="minorHAnsi"/>
          <w:b/>
          <w:bCs/>
          <w:sz w:val="20"/>
          <w:szCs w:val="14"/>
        </w:rPr>
        <w:t>95-020 Andrespol</w:t>
      </w:r>
    </w:p>
    <w:p w:rsidR="00FF1961" w:rsidRDefault="00FF1961" w:rsidP="004154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14"/>
        </w:rPr>
      </w:pPr>
    </w:p>
    <w:p w:rsidR="00801D07" w:rsidRPr="00FF1961" w:rsidRDefault="00FF1961" w:rsidP="00FF196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b/>
          <w:bCs/>
          <w:sz w:val="32"/>
          <w:szCs w:val="14"/>
        </w:rPr>
      </w:pPr>
      <w:r>
        <w:rPr>
          <w:rFonts w:cstheme="minorHAnsi"/>
          <w:b/>
          <w:bCs/>
          <w:sz w:val="32"/>
          <w:szCs w:val="14"/>
        </w:rPr>
        <w:t xml:space="preserve">         </w:t>
      </w:r>
      <w:r w:rsidR="00E82452" w:rsidRPr="00FF1961">
        <w:rPr>
          <w:rFonts w:cstheme="minorHAnsi"/>
          <w:b/>
          <w:bCs/>
          <w:sz w:val="32"/>
          <w:szCs w:val="14"/>
        </w:rPr>
        <w:t>D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E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K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L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A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R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A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C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J</w:t>
      </w:r>
      <w:r w:rsidR="00EE4C0E" w:rsidRPr="00FF1961">
        <w:rPr>
          <w:rFonts w:cstheme="minorHAnsi"/>
          <w:b/>
          <w:bCs/>
          <w:sz w:val="32"/>
          <w:szCs w:val="14"/>
        </w:rPr>
        <w:t xml:space="preserve"> </w:t>
      </w:r>
      <w:r w:rsidR="00E82452" w:rsidRPr="00FF1961">
        <w:rPr>
          <w:rFonts w:cstheme="minorHAnsi"/>
          <w:b/>
          <w:bCs/>
          <w:sz w:val="32"/>
          <w:szCs w:val="14"/>
        </w:rPr>
        <w:t>A</w:t>
      </w:r>
    </w:p>
    <w:p w:rsidR="00E82452" w:rsidRPr="00EE4C0E" w:rsidRDefault="00E82452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EE4C0E">
        <w:rPr>
          <w:rFonts w:cstheme="minorHAnsi"/>
          <w:b/>
          <w:bCs/>
          <w:sz w:val="18"/>
          <w:szCs w:val="18"/>
        </w:rPr>
        <w:t>udziału w programie pn.: „</w:t>
      </w:r>
      <w:r w:rsidR="005C238A" w:rsidRPr="00EE4C0E">
        <w:rPr>
          <w:rFonts w:cstheme="minorHAnsi"/>
          <w:b/>
          <w:bCs/>
          <w:sz w:val="18"/>
          <w:szCs w:val="18"/>
        </w:rPr>
        <w:t>PROGRAM OGRANICZANIA NISKIEJ EMISJI</w:t>
      </w:r>
      <w:r w:rsidRPr="00EE4C0E">
        <w:rPr>
          <w:rFonts w:cstheme="minorHAnsi"/>
          <w:b/>
          <w:bCs/>
          <w:sz w:val="18"/>
          <w:szCs w:val="18"/>
        </w:rPr>
        <w:t>”</w:t>
      </w:r>
      <w:r w:rsidR="005C238A" w:rsidRPr="00EE4C0E">
        <w:rPr>
          <w:rFonts w:cstheme="minorHAnsi"/>
          <w:b/>
          <w:bCs/>
          <w:sz w:val="18"/>
          <w:szCs w:val="18"/>
        </w:rPr>
        <w:t xml:space="preserve"> realizowanego za pośrednictwem </w:t>
      </w:r>
      <w:r w:rsidR="00227B0C">
        <w:rPr>
          <w:rFonts w:cstheme="minorHAnsi"/>
          <w:b/>
          <w:bCs/>
          <w:sz w:val="18"/>
          <w:szCs w:val="18"/>
        </w:rPr>
        <w:t>Urzędu Gminy w Andrespolu</w:t>
      </w:r>
      <w:r w:rsidR="005C238A" w:rsidRPr="00EE4C0E">
        <w:rPr>
          <w:rFonts w:cstheme="minorHAnsi"/>
          <w:b/>
          <w:bCs/>
          <w:sz w:val="18"/>
          <w:szCs w:val="18"/>
        </w:rPr>
        <w:t xml:space="preserve"> z dofinansowaniem ze środków Wojewódzkiego Funduszu Ochrony Środowiska </w:t>
      </w:r>
      <w:r w:rsidR="00EE4C0E">
        <w:rPr>
          <w:rFonts w:cstheme="minorHAnsi"/>
          <w:b/>
          <w:bCs/>
          <w:sz w:val="18"/>
          <w:szCs w:val="18"/>
        </w:rPr>
        <w:t>i </w:t>
      </w:r>
      <w:r w:rsidR="005C238A" w:rsidRPr="00EE4C0E">
        <w:rPr>
          <w:rFonts w:cstheme="minorHAnsi"/>
          <w:b/>
          <w:bCs/>
          <w:sz w:val="18"/>
          <w:szCs w:val="18"/>
        </w:rPr>
        <w:t>Gospodarki Wodnej w Łodzi</w:t>
      </w:r>
    </w:p>
    <w:p w:rsidR="00227B0C" w:rsidRDefault="00227B0C" w:rsidP="00227B0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Cs/>
          <w:sz w:val="18"/>
          <w:szCs w:val="18"/>
        </w:rPr>
      </w:pPr>
    </w:p>
    <w:p w:rsidR="005330FA" w:rsidRDefault="005C238A" w:rsidP="005330F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  <w:r w:rsidRPr="005330FA">
        <w:rPr>
          <w:rFonts w:cstheme="minorHAnsi"/>
          <w:iCs/>
          <w:color w:val="FF0000"/>
          <w:sz w:val="18"/>
          <w:szCs w:val="18"/>
          <w:u w:val="single"/>
        </w:rPr>
        <w:t xml:space="preserve">WYPEŁNIENIE NINIEJSZEJ DEKLARACJI NIE JEST RÓWNOZNACZNE Z PRZYZNANIEM DOFINANSOWANIA A STANOWI </w:t>
      </w:r>
    </w:p>
    <w:p w:rsidR="005C238A" w:rsidRDefault="005330FA" w:rsidP="005330F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  <w:r w:rsidRPr="005330FA">
        <w:rPr>
          <w:rFonts w:cstheme="minorHAnsi"/>
          <w:iCs/>
          <w:color w:val="FF0000"/>
          <w:sz w:val="18"/>
          <w:szCs w:val="18"/>
          <w:u w:val="single"/>
        </w:rPr>
        <w:t xml:space="preserve">JEDYNIE </w:t>
      </w:r>
      <w:r w:rsidR="005C238A" w:rsidRPr="005330FA">
        <w:rPr>
          <w:rFonts w:cstheme="minorHAnsi"/>
          <w:iCs/>
          <w:color w:val="FF0000"/>
          <w:sz w:val="18"/>
          <w:szCs w:val="18"/>
          <w:u w:val="single"/>
        </w:rPr>
        <w:t xml:space="preserve">DEKLARACJĘ GOTOWOŚCI DO WZIĘCIA UDZIAŁU W PROGRAMIE </w:t>
      </w:r>
      <w:r w:rsidR="007F36F9" w:rsidRPr="005330FA">
        <w:rPr>
          <w:rFonts w:cstheme="minorHAnsi"/>
          <w:iCs/>
          <w:color w:val="FF0000"/>
          <w:sz w:val="18"/>
          <w:szCs w:val="18"/>
          <w:u w:val="single"/>
        </w:rPr>
        <w:t>OGRANICZANIA NISKIEJ EMISJI</w:t>
      </w:r>
      <w:r w:rsidR="005C238A" w:rsidRPr="005330FA">
        <w:rPr>
          <w:rFonts w:cstheme="minorHAnsi"/>
          <w:iCs/>
          <w:color w:val="FF0000"/>
          <w:sz w:val="18"/>
          <w:szCs w:val="18"/>
          <w:u w:val="single"/>
        </w:rPr>
        <w:t>.</w:t>
      </w:r>
    </w:p>
    <w:p w:rsidR="00227B0C" w:rsidRDefault="00227B0C" w:rsidP="005330F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</w:p>
    <w:p w:rsidR="00227B0C" w:rsidRPr="005330FA" w:rsidRDefault="00227B0C" w:rsidP="005330FA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iCs/>
          <w:color w:val="FF0000"/>
          <w:sz w:val="18"/>
          <w:szCs w:val="18"/>
          <w:u w:val="single"/>
        </w:rPr>
      </w:pPr>
      <w:r>
        <w:rPr>
          <w:rFonts w:cstheme="minorHAnsi"/>
          <w:iCs/>
          <w:color w:val="FF0000"/>
          <w:sz w:val="18"/>
          <w:szCs w:val="18"/>
          <w:u w:val="single"/>
        </w:rPr>
        <w:t xml:space="preserve">W PRZYPADKU UDZIELENIA DOTACJI ZA DATĘ PONOSZENIA WYDATKÓW BĘDZIE UZNANA DATA ZAWARCIA UMOWY POMIĘDZY GMINĄ A </w:t>
      </w:r>
      <w:proofErr w:type="spellStart"/>
      <w:r>
        <w:rPr>
          <w:rFonts w:cstheme="minorHAnsi"/>
          <w:iCs/>
          <w:color w:val="FF0000"/>
          <w:sz w:val="18"/>
          <w:szCs w:val="18"/>
          <w:u w:val="single"/>
        </w:rPr>
        <w:t>WFOŚiGW</w:t>
      </w:r>
      <w:proofErr w:type="spellEnd"/>
      <w:r>
        <w:rPr>
          <w:rFonts w:cstheme="minorHAnsi"/>
          <w:iCs/>
          <w:color w:val="FF0000"/>
          <w:sz w:val="18"/>
          <w:szCs w:val="18"/>
          <w:u w:val="single"/>
        </w:rPr>
        <w:t xml:space="preserve"> W ŁODZI.</w:t>
      </w:r>
    </w:p>
    <w:p w:rsidR="005C238A" w:rsidRPr="00EE4C0E" w:rsidRDefault="005C238A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</w:p>
    <w:p w:rsidR="005200B3" w:rsidRPr="00FF1961" w:rsidRDefault="00E82452" w:rsidP="002377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EE4C0E">
        <w:rPr>
          <w:rFonts w:cstheme="minorHAnsi"/>
          <w:iCs/>
          <w:sz w:val="18"/>
          <w:szCs w:val="18"/>
        </w:rPr>
        <w:t>Prosimy o dokładne i pełne wypełnienie deklaracji.</w:t>
      </w:r>
      <w:r w:rsidR="00EE4C0E">
        <w:rPr>
          <w:rFonts w:cstheme="minorHAnsi"/>
          <w:iCs/>
          <w:sz w:val="18"/>
          <w:szCs w:val="18"/>
        </w:rPr>
        <w:t xml:space="preserve"> </w:t>
      </w:r>
      <w:r w:rsidRPr="00EE4C0E">
        <w:rPr>
          <w:rFonts w:cstheme="minorHAnsi"/>
          <w:iCs/>
          <w:sz w:val="18"/>
          <w:szCs w:val="18"/>
        </w:rPr>
        <w:t xml:space="preserve">Niepełne lub nieprawidłowe wypełnienie deklaracji może skutkować nie uwzględnieniem </w:t>
      </w:r>
      <w:r w:rsidR="00EE4C0E">
        <w:rPr>
          <w:rFonts w:cstheme="minorHAnsi"/>
          <w:iCs/>
          <w:sz w:val="18"/>
          <w:szCs w:val="18"/>
        </w:rPr>
        <w:t>jej przy sporządzaniu wniosku o </w:t>
      </w:r>
      <w:r w:rsidRPr="00EE4C0E">
        <w:rPr>
          <w:rFonts w:cstheme="minorHAnsi"/>
          <w:iCs/>
          <w:sz w:val="18"/>
          <w:szCs w:val="18"/>
        </w:rPr>
        <w:t>dofinansowanie realizacji przedsięwzięcia ze środków Wojewódzkiego Funduszu Ochrony Środowiska i Gospodarki Wodnej w Łodzi</w:t>
      </w:r>
    </w:p>
    <w:p w:rsidR="00D17811" w:rsidRPr="00EE4C0E" w:rsidRDefault="005200B3" w:rsidP="00EE4C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0" w:hanging="284"/>
        <w:jc w:val="both"/>
        <w:rPr>
          <w:rFonts w:cstheme="minorHAnsi"/>
          <w:b/>
          <w:bCs/>
          <w:smallCaps/>
          <w:sz w:val="16"/>
          <w:szCs w:val="14"/>
        </w:rPr>
      </w:pPr>
      <w:r w:rsidRPr="00EE4C0E">
        <w:rPr>
          <w:rFonts w:cstheme="minorHAnsi"/>
          <w:b/>
          <w:bCs/>
          <w:smallCaps/>
          <w:sz w:val="16"/>
          <w:szCs w:val="14"/>
        </w:rPr>
        <w:t>Dane podstawowe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13"/>
        <w:gridCol w:w="1598"/>
        <w:gridCol w:w="3008"/>
      </w:tblGrid>
      <w:tr w:rsidR="00D17811" w:rsidRPr="00EE4C0E" w:rsidTr="005200B3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Imię i nazwisko/Nazwa</w:t>
            </w:r>
          </w:p>
        </w:tc>
        <w:tc>
          <w:tcPr>
            <w:tcW w:w="7119" w:type="dxa"/>
            <w:gridSpan w:val="3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PESEL/NIP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043E4C">
        <w:tc>
          <w:tcPr>
            <w:tcW w:w="9104" w:type="dxa"/>
            <w:gridSpan w:val="4"/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adres do korespondencji</w:t>
            </w:r>
          </w:p>
        </w:tc>
      </w:tr>
      <w:tr w:rsidR="00D17811" w:rsidRPr="00EE4C0E" w:rsidTr="005200B3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miejscowość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ulica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nr budynku/lokalu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kod pocztowy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telefon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mail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043E4C">
        <w:tc>
          <w:tcPr>
            <w:tcW w:w="9104" w:type="dxa"/>
            <w:gridSpan w:val="4"/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 xml:space="preserve">Tytuł prawny do nieruchomości: </w:t>
            </w:r>
            <w:r w:rsidRPr="00EE4C0E">
              <w:rPr>
                <w:rFonts w:cstheme="minorHAnsi"/>
                <w:iCs/>
                <w:smallCaps/>
                <w:sz w:val="16"/>
                <w:szCs w:val="14"/>
              </w:rPr>
              <w:t>własność/współwłasność, użytkowanie wieczyste, najem, inne (podać jakie?)</w:t>
            </w:r>
          </w:p>
        </w:tc>
      </w:tr>
      <w:tr w:rsidR="00D17811" w:rsidRPr="00EE4C0E" w:rsidTr="00043E4C">
        <w:tc>
          <w:tcPr>
            <w:tcW w:w="9104" w:type="dxa"/>
            <w:gridSpan w:val="4"/>
            <w:tcBorders>
              <w:bottom w:val="single" w:sz="4" w:space="0" w:color="auto"/>
            </w:tcBorders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043E4C">
        <w:tc>
          <w:tcPr>
            <w:tcW w:w="9104" w:type="dxa"/>
            <w:gridSpan w:val="4"/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Lokalizacja zadania planowanego do realizacji w ramach w/w programu</w:t>
            </w:r>
          </w:p>
        </w:tc>
      </w:tr>
      <w:tr w:rsidR="00D17811" w:rsidRPr="00EE4C0E" w:rsidTr="005200B3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miejscowość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ulica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D17811" w:rsidRPr="00EE4C0E" w:rsidTr="005200B3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nr budynku/lokalu</w:t>
            </w:r>
          </w:p>
        </w:tc>
        <w:tc>
          <w:tcPr>
            <w:tcW w:w="2513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  <w:r w:rsidRPr="00EE4C0E">
              <w:rPr>
                <w:rFonts w:cstheme="minorHAnsi"/>
                <w:smallCaps/>
                <w:sz w:val="16"/>
                <w:szCs w:val="14"/>
              </w:rPr>
              <w:t>kod pocztowy</w:t>
            </w:r>
          </w:p>
        </w:tc>
        <w:tc>
          <w:tcPr>
            <w:tcW w:w="3008" w:type="dxa"/>
          </w:tcPr>
          <w:p w:rsidR="00D17811" w:rsidRPr="00EE4C0E" w:rsidRDefault="00D17811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:rsidR="00E82452" w:rsidRPr="00EE4C0E" w:rsidRDefault="00E82452" w:rsidP="0023778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6"/>
          <w:szCs w:val="14"/>
        </w:rPr>
      </w:pPr>
    </w:p>
    <w:p w:rsidR="00E82452" w:rsidRPr="00EE4C0E" w:rsidRDefault="00E82452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227B0C">
        <w:rPr>
          <w:rFonts w:cstheme="minorHAnsi"/>
          <w:b/>
          <w:bCs/>
          <w:sz w:val="18"/>
          <w:szCs w:val="18"/>
        </w:rPr>
        <w:t>Deklaruję swój udział w w/w programie</w:t>
      </w:r>
      <w:r w:rsidRPr="00EE4C0E">
        <w:rPr>
          <w:rFonts w:cstheme="minorHAnsi"/>
          <w:bCs/>
          <w:sz w:val="18"/>
          <w:szCs w:val="18"/>
        </w:rPr>
        <w:t>, planow</w:t>
      </w:r>
      <w:r w:rsidR="00227B0C">
        <w:rPr>
          <w:rFonts w:cstheme="minorHAnsi"/>
          <w:bCs/>
          <w:sz w:val="18"/>
          <w:szCs w:val="18"/>
        </w:rPr>
        <w:t>anym do realizacji w latach 2018</w:t>
      </w:r>
      <w:r w:rsidRPr="00EE4C0E">
        <w:rPr>
          <w:rFonts w:cstheme="minorHAnsi"/>
          <w:bCs/>
          <w:sz w:val="18"/>
          <w:szCs w:val="18"/>
        </w:rPr>
        <w:t xml:space="preserve"> </w:t>
      </w:r>
      <w:r w:rsidR="005C238A" w:rsidRPr="00EE4C0E">
        <w:rPr>
          <w:rFonts w:cstheme="minorHAnsi"/>
          <w:bCs/>
          <w:sz w:val="18"/>
          <w:szCs w:val="18"/>
        </w:rPr>
        <w:t>–</w:t>
      </w:r>
      <w:r w:rsidR="00227B0C">
        <w:rPr>
          <w:rFonts w:cstheme="minorHAnsi"/>
          <w:bCs/>
          <w:sz w:val="18"/>
          <w:szCs w:val="18"/>
        </w:rPr>
        <w:t xml:space="preserve"> 2019</w:t>
      </w:r>
      <w:r w:rsidR="005C238A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r., polegający na likwidacji starego</w:t>
      </w:r>
      <w:r w:rsidR="00237784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źródła ciepła na paliwo stałe i montażu nowego źródła ciepła.</w:t>
      </w:r>
      <w:r w:rsidR="00237784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Równocześnie zobowiązuje się dopełnić wszelkich formalności wynikających z</w:t>
      </w:r>
      <w:r w:rsidR="005C238A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obowiązujących przepisów prawa związanych z modernizacją ogrzewania w tym budynku/lokalu mieszkalnym*.</w:t>
      </w:r>
      <w:r w:rsidR="00CE6C99" w:rsidRPr="00EE4C0E">
        <w:rPr>
          <w:rFonts w:cstheme="minorHAnsi"/>
          <w:bCs/>
          <w:sz w:val="18"/>
          <w:szCs w:val="18"/>
        </w:rPr>
        <w:t xml:space="preserve"> </w:t>
      </w:r>
      <w:r w:rsidRPr="00EE4C0E">
        <w:rPr>
          <w:rFonts w:cstheme="minorHAnsi"/>
          <w:bCs/>
          <w:sz w:val="18"/>
          <w:szCs w:val="18"/>
        </w:rPr>
        <w:t>Niniejszym wyrażam wolę poniesienia części kosztów zakupu i montażu nowego źródła ciepła.</w:t>
      </w:r>
    </w:p>
    <w:p w:rsidR="00043E4C" w:rsidRPr="00EE4C0E" w:rsidRDefault="00043E4C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43E4C" w:rsidRPr="00EE4C0E" w:rsidRDefault="00043E4C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EE4C0E">
        <w:rPr>
          <w:rFonts w:cstheme="minorHAnsi"/>
          <w:sz w:val="18"/>
          <w:szCs w:val="18"/>
        </w:rPr>
        <w:t>Przyjmuj</w:t>
      </w:r>
      <w:r w:rsidR="004D649D">
        <w:rPr>
          <w:rFonts w:cstheme="minorHAnsi"/>
          <w:sz w:val="18"/>
          <w:szCs w:val="18"/>
        </w:rPr>
        <w:t>ę</w:t>
      </w:r>
      <w:r w:rsidRPr="00EE4C0E">
        <w:rPr>
          <w:rFonts w:cstheme="minorHAnsi"/>
          <w:sz w:val="18"/>
          <w:szCs w:val="18"/>
        </w:rPr>
        <w:t xml:space="preserve"> do wiadomości, że warunkiem realizacji programu</w:t>
      </w:r>
      <w:r w:rsidR="004D649D">
        <w:rPr>
          <w:rFonts w:cstheme="minorHAnsi"/>
          <w:sz w:val="18"/>
          <w:szCs w:val="18"/>
        </w:rPr>
        <w:t xml:space="preserve"> i uzyskaniem dofinansowania </w:t>
      </w:r>
      <w:r w:rsidRPr="00EE4C0E">
        <w:rPr>
          <w:rFonts w:cstheme="minorHAnsi"/>
          <w:sz w:val="18"/>
          <w:szCs w:val="18"/>
        </w:rPr>
        <w:t>jest pozyskanie środków finansowych przez</w:t>
      </w:r>
      <w:r w:rsidR="00EE4C0E">
        <w:rPr>
          <w:rFonts w:cstheme="minorHAnsi"/>
          <w:sz w:val="18"/>
          <w:szCs w:val="18"/>
        </w:rPr>
        <w:t xml:space="preserve"> </w:t>
      </w:r>
      <w:r w:rsidR="00227B0C">
        <w:rPr>
          <w:rFonts w:cstheme="minorHAnsi"/>
          <w:sz w:val="18"/>
          <w:szCs w:val="18"/>
        </w:rPr>
        <w:t>Gminę Andrespol</w:t>
      </w:r>
      <w:r w:rsidR="004D649D">
        <w:rPr>
          <w:rFonts w:cstheme="minorHAnsi"/>
          <w:sz w:val="18"/>
          <w:szCs w:val="18"/>
        </w:rPr>
        <w:t xml:space="preserve"> z </w:t>
      </w:r>
      <w:proofErr w:type="spellStart"/>
      <w:r w:rsidR="004D649D">
        <w:rPr>
          <w:rFonts w:cstheme="minorHAnsi"/>
          <w:sz w:val="18"/>
          <w:szCs w:val="18"/>
        </w:rPr>
        <w:t>WFOŚiGW</w:t>
      </w:r>
      <w:proofErr w:type="spellEnd"/>
      <w:r w:rsidR="004D649D">
        <w:rPr>
          <w:rFonts w:cstheme="minorHAnsi"/>
          <w:sz w:val="18"/>
          <w:szCs w:val="18"/>
        </w:rPr>
        <w:t xml:space="preserve"> w Łodzi</w:t>
      </w:r>
      <w:r w:rsidR="00227B0C">
        <w:rPr>
          <w:rFonts w:cstheme="minorHAnsi"/>
          <w:sz w:val="18"/>
          <w:szCs w:val="18"/>
        </w:rPr>
        <w:t xml:space="preserve"> oraz </w:t>
      </w:r>
      <w:r w:rsidRPr="00EE4C0E">
        <w:rPr>
          <w:rFonts w:cstheme="minorHAnsi"/>
          <w:sz w:val="18"/>
          <w:szCs w:val="18"/>
        </w:rPr>
        <w:t>spełnienie wym</w:t>
      </w:r>
      <w:r w:rsidR="000438C3" w:rsidRPr="00EE4C0E">
        <w:rPr>
          <w:rFonts w:cstheme="minorHAnsi"/>
          <w:sz w:val="18"/>
          <w:szCs w:val="18"/>
        </w:rPr>
        <w:t>ogów stawianych przez Instytucję udzielającą</w:t>
      </w:r>
      <w:r w:rsidR="00227B0C">
        <w:rPr>
          <w:rFonts w:cstheme="minorHAnsi"/>
          <w:sz w:val="18"/>
          <w:szCs w:val="18"/>
        </w:rPr>
        <w:t xml:space="preserve"> dofinansowani</w:t>
      </w:r>
      <w:r w:rsidR="004D649D">
        <w:rPr>
          <w:rFonts w:cstheme="minorHAnsi"/>
          <w:sz w:val="18"/>
          <w:szCs w:val="18"/>
        </w:rPr>
        <w:t>a</w:t>
      </w:r>
      <w:r w:rsidR="00B61812">
        <w:rPr>
          <w:rFonts w:cstheme="minorHAnsi"/>
          <w:sz w:val="18"/>
          <w:szCs w:val="18"/>
        </w:rPr>
        <w:t>.</w:t>
      </w:r>
    </w:p>
    <w:p w:rsidR="00801D07" w:rsidRPr="00EE4C0E" w:rsidRDefault="00801D07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E82452" w:rsidRPr="00EE4C0E" w:rsidRDefault="00FF65CB" w:rsidP="00EE4C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theme="minorHAnsi"/>
          <w:b/>
          <w:bCs/>
          <w:sz w:val="18"/>
          <w:szCs w:val="18"/>
        </w:rPr>
      </w:pPr>
      <w:r w:rsidRPr="00EE4C0E">
        <w:rPr>
          <w:rFonts w:cstheme="minorHAnsi"/>
          <w:b/>
          <w:bCs/>
          <w:sz w:val="18"/>
          <w:szCs w:val="18"/>
        </w:rPr>
        <w:t>II</w:t>
      </w:r>
      <w:r w:rsidR="00E82452" w:rsidRPr="00EE4C0E">
        <w:rPr>
          <w:rFonts w:cstheme="minorHAnsi"/>
          <w:b/>
          <w:bCs/>
          <w:sz w:val="18"/>
          <w:szCs w:val="18"/>
        </w:rPr>
        <w:t>. Charakterystyka zadania planowanego do wykonania w</w:t>
      </w:r>
      <w:r w:rsidR="000438C3" w:rsidRPr="00EE4C0E">
        <w:rPr>
          <w:rFonts w:cstheme="minorHAnsi"/>
          <w:b/>
          <w:bCs/>
          <w:sz w:val="18"/>
          <w:szCs w:val="18"/>
        </w:rPr>
        <w:t xml:space="preserve"> latach</w:t>
      </w:r>
      <w:r w:rsidR="00E82452" w:rsidRPr="00EE4C0E">
        <w:rPr>
          <w:rFonts w:cstheme="minorHAnsi"/>
          <w:b/>
          <w:bCs/>
          <w:sz w:val="18"/>
          <w:szCs w:val="18"/>
        </w:rPr>
        <w:t xml:space="preserve"> 20</w:t>
      </w:r>
      <w:r w:rsidR="000438C3" w:rsidRPr="00EE4C0E">
        <w:rPr>
          <w:rFonts w:cstheme="minorHAnsi"/>
          <w:b/>
          <w:bCs/>
          <w:sz w:val="18"/>
          <w:szCs w:val="18"/>
        </w:rPr>
        <w:t>1</w:t>
      </w:r>
      <w:r w:rsidR="00FE74D1">
        <w:rPr>
          <w:rFonts w:cstheme="minorHAnsi"/>
          <w:b/>
          <w:bCs/>
          <w:sz w:val="18"/>
          <w:szCs w:val="18"/>
        </w:rPr>
        <w:t>8</w:t>
      </w:r>
      <w:r w:rsidR="000438C3" w:rsidRPr="00EE4C0E">
        <w:rPr>
          <w:rFonts w:cstheme="minorHAnsi"/>
          <w:b/>
          <w:bCs/>
          <w:sz w:val="18"/>
          <w:szCs w:val="18"/>
        </w:rPr>
        <w:t>-201</w:t>
      </w:r>
      <w:r w:rsidR="00FE74D1">
        <w:rPr>
          <w:rFonts w:cstheme="minorHAnsi"/>
          <w:b/>
          <w:bCs/>
          <w:sz w:val="18"/>
          <w:szCs w:val="18"/>
        </w:rPr>
        <w:t>9</w:t>
      </w:r>
      <w:r w:rsidR="00E82452" w:rsidRPr="00EE4C0E">
        <w:rPr>
          <w:rFonts w:cstheme="minorHAnsi"/>
          <w:b/>
          <w:bCs/>
          <w:sz w:val="18"/>
          <w:szCs w:val="18"/>
        </w:rPr>
        <w:t xml:space="preserve"> r.</w:t>
      </w:r>
    </w:p>
    <w:p w:rsidR="000F15AA" w:rsidRPr="00EE4C0E" w:rsidRDefault="000F15AA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E82452" w:rsidRPr="00EE4C0E" w:rsidRDefault="00E82452" w:rsidP="005330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>Opis likwidowanego źródła ciepła</w:t>
      </w:r>
      <w:r w:rsidR="000438C3" w:rsidRPr="00EE4C0E">
        <w:rPr>
          <w:rFonts w:cstheme="minorHAnsi"/>
          <w:b/>
          <w:sz w:val="18"/>
          <w:szCs w:val="18"/>
        </w:rPr>
        <w:t>/likwidowanych źródeł ciepła:</w:t>
      </w:r>
    </w:p>
    <w:p w:rsidR="00CE6C99" w:rsidRPr="00EE4C0E" w:rsidRDefault="00CE6C99" w:rsidP="00EE4C0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950"/>
        <w:gridCol w:w="236"/>
        <w:gridCol w:w="413"/>
        <w:gridCol w:w="142"/>
        <w:gridCol w:w="1651"/>
        <w:gridCol w:w="236"/>
        <w:gridCol w:w="523"/>
        <w:gridCol w:w="1701"/>
        <w:gridCol w:w="2092"/>
      </w:tblGrid>
      <w:tr w:rsidR="000F15AA" w:rsidRPr="00EE4C0E" w:rsidTr="003108DA"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Pr="00EE4C0E" w:rsidRDefault="000F15AA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Rodzaj źródła ciepła</w:t>
            </w:r>
            <w:r w:rsidR="00CE6C99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="000438C3" w:rsidRPr="00EE4C0E">
              <w:rPr>
                <w:rFonts w:cstheme="minorHAnsi"/>
                <w:sz w:val="18"/>
                <w:szCs w:val="18"/>
              </w:rPr>
              <w:t>*</w:t>
            </w:r>
            <w:r w:rsidR="00CE6C99" w:rsidRPr="00EE4C0E">
              <w:rPr>
                <w:rFonts w:cstheme="minorHAnsi"/>
                <w:sz w:val="18"/>
                <w:szCs w:val="18"/>
              </w:rPr>
              <w:t>*</w:t>
            </w:r>
          </w:p>
          <w:p w:rsidR="00CE6C99" w:rsidRPr="00EE4C0E" w:rsidRDefault="00CE6C99" w:rsidP="00EE4C0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FE74D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15AA" w:rsidRPr="00EE4C0E" w:rsidRDefault="00801D07" w:rsidP="00EE4C0E">
            <w:pPr>
              <w:pStyle w:val="Akapitzlist"/>
              <w:autoSpaceDE w:val="0"/>
              <w:autoSpaceDN w:val="0"/>
              <w:adjustRightInd w:val="0"/>
              <w:ind w:left="82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</w:t>
            </w:r>
            <w:r w:rsidR="003108DA" w:rsidRPr="00EE4C0E">
              <w:rPr>
                <w:rFonts w:cstheme="minorHAnsi"/>
                <w:sz w:val="18"/>
                <w:szCs w:val="18"/>
              </w:rPr>
              <w:t>ocioł</w:t>
            </w:r>
            <w:r w:rsidR="000F15AA" w:rsidRPr="00EE4C0E">
              <w:rPr>
                <w:rFonts w:cstheme="minorHAnsi"/>
                <w:sz w:val="18"/>
                <w:szCs w:val="18"/>
              </w:rPr>
              <w:t xml:space="preserve"> starej generacji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FE74D1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Pr="00EE4C0E" w:rsidRDefault="005200B3" w:rsidP="00EE4C0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0F15AA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Moc zainstalowana</w:t>
            </w:r>
            <w:r w:rsidR="005200B3" w:rsidRPr="00EE4C0E">
              <w:rPr>
                <w:rFonts w:cstheme="minorHAnsi"/>
                <w:sz w:val="18"/>
                <w:szCs w:val="18"/>
              </w:rPr>
              <w:t xml:space="preserve"> (</w:t>
            </w:r>
            <w:r w:rsidRPr="00EE4C0E">
              <w:rPr>
                <w:rFonts w:cstheme="minorHAnsi"/>
                <w:sz w:val="18"/>
                <w:szCs w:val="18"/>
              </w:rPr>
              <w:t>w kW)</w:t>
            </w:r>
          </w:p>
        </w:tc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……………………………………….</w:t>
            </w:r>
          </w:p>
        </w:tc>
      </w:tr>
      <w:tr w:rsidR="000F15AA" w:rsidRPr="00EE4C0E" w:rsidTr="003108DA"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0F15AA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lastRenderedPageBreak/>
              <w:t>Rodzaj używanego paliwa</w:t>
            </w:r>
            <w:r w:rsidR="00EE4C0E" w:rsidRPr="00EE4C0E">
              <w:rPr>
                <w:rFonts w:cstheme="minorHAnsi"/>
                <w:sz w:val="18"/>
                <w:szCs w:val="18"/>
              </w:rPr>
              <w:t>:</w:t>
            </w:r>
          </w:p>
          <w:p w:rsidR="005200B3" w:rsidRPr="00EE4C0E" w:rsidRDefault="005200B3" w:rsidP="00EE4C0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FE74D1">
        <w:trPr>
          <w:trHeight w:val="25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węgiel kamienny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F15AA" w:rsidRPr="00EE4C0E" w:rsidRDefault="00670DDE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w</w:t>
            </w:r>
            <w:r w:rsidR="000F15AA" w:rsidRPr="00EE4C0E">
              <w:rPr>
                <w:rFonts w:cstheme="minorHAnsi"/>
                <w:sz w:val="18"/>
                <w:szCs w:val="18"/>
              </w:rPr>
              <w:t>ęgiel brunatny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937ED2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sz w:val="18"/>
                <w:szCs w:val="18"/>
              </w:rPr>
            </w:pPr>
          </w:p>
        </w:tc>
      </w:tr>
      <w:tr w:rsidR="000F15AA" w:rsidRPr="00EE4C0E" w:rsidTr="0071055F"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0B3" w:rsidRPr="00EE4C0E" w:rsidRDefault="005200B3" w:rsidP="00EE4C0E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7F36F9" w:rsidP="00EE4C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Roczne zużycie paliwa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5AA" w:rsidRPr="00EE4C0E" w:rsidRDefault="005200B3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55F" w:rsidRPr="00EE4C0E" w:rsidRDefault="0071055F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</w:p>
          <w:p w:rsidR="000F15AA" w:rsidRPr="00EE4C0E" w:rsidRDefault="007F36F9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j</w:t>
            </w:r>
            <w:r w:rsidR="000F15AA" w:rsidRPr="00EE4C0E">
              <w:rPr>
                <w:rFonts w:cstheme="minorHAnsi"/>
                <w:sz w:val="18"/>
                <w:szCs w:val="18"/>
              </w:rPr>
              <w:t>ednostka</w:t>
            </w:r>
            <w:r w:rsidRPr="00EE4C0E">
              <w:rPr>
                <w:rFonts w:cstheme="minorHAnsi"/>
                <w:sz w:val="18"/>
                <w:szCs w:val="18"/>
              </w:rPr>
              <w:br/>
              <w:t>(Mg/m</w:t>
            </w:r>
            <w:r w:rsidRPr="00EE4C0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EE4C0E">
              <w:rPr>
                <w:rFonts w:cstheme="minorHAnsi"/>
                <w:sz w:val="18"/>
                <w:szCs w:val="18"/>
              </w:rPr>
              <w:t>/M</w:t>
            </w:r>
            <w:r w:rsidR="0071055F" w:rsidRPr="00EE4C0E">
              <w:rPr>
                <w:rFonts w:cstheme="minorHAnsi"/>
                <w:sz w:val="18"/>
                <w:szCs w:val="18"/>
              </w:rPr>
              <w:t>W</w:t>
            </w:r>
            <w:r w:rsidRPr="00EE4C0E">
              <w:rPr>
                <w:rFonts w:cstheme="minorHAnsi"/>
                <w:sz w:val="18"/>
                <w:szCs w:val="18"/>
              </w:rPr>
              <w:t>h/l)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5AA" w:rsidRPr="00EE4C0E" w:rsidRDefault="000F15AA" w:rsidP="00EE4C0E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</w:t>
            </w:r>
            <w:r w:rsidR="00EE4C0E">
              <w:rPr>
                <w:rFonts w:cstheme="minorHAnsi"/>
                <w:sz w:val="18"/>
                <w:szCs w:val="18"/>
              </w:rPr>
              <w:t>………..</w:t>
            </w:r>
            <w:r w:rsidRPr="00EE4C0E">
              <w:rPr>
                <w:rFonts w:cstheme="minorHAnsi"/>
                <w:sz w:val="18"/>
                <w:szCs w:val="18"/>
              </w:rPr>
              <w:t>……</w:t>
            </w:r>
          </w:p>
        </w:tc>
      </w:tr>
    </w:tbl>
    <w:p w:rsidR="00E21BA8" w:rsidRDefault="00E21BA8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</w:p>
    <w:p w:rsidR="005C238A" w:rsidRPr="00EE4C0E" w:rsidRDefault="005C238A" w:rsidP="00EE4C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18"/>
          <w:szCs w:val="18"/>
        </w:rPr>
      </w:pPr>
      <w:r w:rsidRPr="00EE4C0E">
        <w:rPr>
          <w:rFonts w:cstheme="minorHAnsi"/>
          <w:b/>
          <w:color w:val="FF0000"/>
          <w:sz w:val="18"/>
          <w:szCs w:val="18"/>
        </w:rPr>
        <w:t>*</w:t>
      </w:r>
      <w:r w:rsidR="00CE6C99" w:rsidRPr="00EE4C0E">
        <w:rPr>
          <w:rFonts w:cstheme="minorHAnsi"/>
          <w:b/>
          <w:color w:val="FF0000"/>
          <w:sz w:val="18"/>
          <w:szCs w:val="18"/>
        </w:rPr>
        <w:t>*</w:t>
      </w:r>
      <w:r w:rsidRPr="00EE4C0E">
        <w:rPr>
          <w:rFonts w:cstheme="minorHAnsi"/>
          <w:b/>
          <w:color w:val="FF0000"/>
          <w:sz w:val="18"/>
          <w:szCs w:val="18"/>
        </w:rPr>
        <w:t xml:space="preserve"> W przypadku likwidacji więcej niż jednego źródła ciepła (np. w budownictwie wielorodzinnym) należy podać łączną wartość likwidowanych źródeł oraz ilość zużywanego paliwa i jednostkową moc każdego z kotłów (ew. średnią)</w:t>
      </w:r>
    </w:p>
    <w:p w:rsidR="005C238A" w:rsidRPr="00EE4C0E" w:rsidRDefault="005C238A" w:rsidP="000F15AA">
      <w:pPr>
        <w:pStyle w:val="Akapitzlist"/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  <w:sz w:val="18"/>
          <w:szCs w:val="18"/>
        </w:rPr>
      </w:pPr>
    </w:p>
    <w:p w:rsidR="00E82452" w:rsidRPr="00EE4C0E" w:rsidRDefault="00FF65CB" w:rsidP="005330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>Opis</w:t>
      </w:r>
      <w:r w:rsidR="00E82452" w:rsidRPr="00EE4C0E">
        <w:rPr>
          <w:rFonts w:cstheme="minorHAnsi"/>
          <w:b/>
          <w:sz w:val="18"/>
          <w:szCs w:val="18"/>
        </w:rPr>
        <w:t xml:space="preserve"> planowanego do zainstalowania nowego źródła </w:t>
      </w:r>
      <w:r w:rsidRPr="00EE4C0E">
        <w:rPr>
          <w:rFonts w:cstheme="minorHAnsi"/>
          <w:b/>
          <w:sz w:val="18"/>
          <w:szCs w:val="18"/>
        </w:rPr>
        <w:t>ciepła</w:t>
      </w:r>
    </w:p>
    <w:tbl>
      <w:tblPr>
        <w:tblStyle w:val="Tabela-Siatka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595"/>
        <w:gridCol w:w="855"/>
        <w:gridCol w:w="283"/>
        <w:gridCol w:w="142"/>
        <w:gridCol w:w="284"/>
        <w:gridCol w:w="139"/>
        <w:gridCol w:w="423"/>
        <w:gridCol w:w="425"/>
        <w:gridCol w:w="997"/>
        <w:gridCol w:w="279"/>
        <w:gridCol w:w="425"/>
        <w:gridCol w:w="567"/>
        <w:gridCol w:w="1564"/>
      </w:tblGrid>
      <w:tr w:rsidR="000F15AA" w:rsidRPr="00EE4C0E" w:rsidTr="007F36F9"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Rodzaj źródła ciepła</w:t>
            </w:r>
          </w:p>
          <w:p w:rsidR="005200B3" w:rsidRPr="00EE4C0E" w:rsidRDefault="005200B3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3108DA" w:rsidRPr="00EE4C0E" w:rsidTr="00FE74D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8DA" w:rsidRPr="00EE4C0E" w:rsidRDefault="003108D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08DA" w:rsidRPr="00EE4C0E" w:rsidRDefault="00801D07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</w:t>
            </w:r>
            <w:r w:rsidR="003108DA" w:rsidRPr="00EE4C0E">
              <w:rPr>
                <w:rFonts w:cstheme="minorHAnsi"/>
                <w:sz w:val="18"/>
                <w:szCs w:val="18"/>
              </w:rPr>
              <w:t>ocioł automatyczny nowej generacji</w:t>
            </w:r>
            <w:r w:rsidR="00A01C92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="004154DE" w:rsidRPr="00EE4C0E">
              <w:rPr>
                <w:rFonts w:cstheme="minorHAnsi"/>
                <w:sz w:val="18"/>
                <w:szCs w:val="18"/>
              </w:rPr>
              <w:t>na węgiel kamienny</w:t>
            </w:r>
            <w:r w:rsidR="005330FA">
              <w:rPr>
                <w:rFonts w:cstheme="minorHAnsi"/>
                <w:sz w:val="18"/>
                <w:szCs w:val="18"/>
              </w:rPr>
              <w:t xml:space="preserve"> </w:t>
            </w:r>
            <w:r w:rsidR="00FE74D1">
              <w:rPr>
                <w:rFonts w:cstheme="minorHAnsi"/>
                <w:sz w:val="18"/>
                <w:szCs w:val="18"/>
              </w:rPr>
              <w:t>(5 klasa/</w:t>
            </w:r>
            <w:proofErr w:type="spellStart"/>
            <w:r w:rsidR="00FE74D1">
              <w:rPr>
                <w:rFonts w:cstheme="minorHAnsi"/>
                <w:sz w:val="18"/>
                <w:szCs w:val="18"/>
              </w:rPr>
              <w:t>Ekoprojekt</w:t>
            </w:r>
            <w:proofErr w:type="spellEnd"/>
            <w:r w:rsidR="00FE74D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8DA" w:rsidRPr="00EE4C0E" w:rsidRDefault="003108D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08DA" w:rsidRPr="00EE4C0E" w:rsidRDefault="00801D07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s</w:t>
            </w:r>
            <w:r w:rsidR="003108DA" w:rsidRPr="00EE4C0E">
              <w:rPr>
                <w:rFonts w:cstheme="minorHAnsi"/>
                <w:sz w:val="18"/>
                <w:szCs w:val="18"/>
              </w:rPr>
              <w:t>ieć</w:t>
            </w:r>
            <w:r w:rsidR="00A01C92" w:rsidRPr="00EE4C0E">
              <w:rPr>
                <w:rFonts w:cstheme="minorHAnsi"/>
                <w:sz w:val="18"/>
                <w:szCs w:val="18"/>
              </w:rPr>
              <w:t xml:space="preserve"> ciepł</w:t>
            </w:r>
            <w:r w:rsidR="003108DA" w:rsidRPr="00EE4C0E">
              <w:rPr>
                <w:rFonts w:cstheme="minorHAnsi"/>
                <w:sz w:val="18"/>
                <w:szCs w:val="18"/>
              </w:rPr>
              <w:t>ownicza</w:t>
            </w:r>
          </w:p>
        </w:tc>
      </w:tr>
      <w:tr w:rsidR="003108DA" w:rsidRPr="00EE4C0E" w:rsidTr="00FE74D1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FE74D1" w:rsidRPr="00EE4C0E" w:rsidTr="00AB3B0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kocioł na gaz ziemny</w:t>
            </w:r>
            <w:r>
              <w:rPr>
                <w:rFonts w:cstheme="minorHAnsi"/>
                <w:sz w:val="18"/>
                <w:szCs w:val="18"/>
              </w:rPr>
              <w:t>/płynny 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kocioł na olej opałowy</w:t>
            </w:r>
          </w:p>
        </w:tc>
      </w:tr>
      <w:tr w:rsidR="004154DE" w:rsidRPr="00EE4C0E" w:rsidTr="00FE74D1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ind w:left="-184" w:firstLine="184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A01C92" w:rsidRPr="00EE4C0E" w:rsidTr="00FE74D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92" w:rsidRPr="00EE4C0E" w:rsidRDefault="00A01C92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1C92" w:rsidRPr="00EE4C0E" w:rsidRDefault="00801D07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e</w:t>
            </w:r>
            <w:r w:rsidR="00A01C92" w:rsidRPr="00EE4C0E">
              <w:rPr>
                <w:rFonts w:cstheme="minorHAnsi"/>
                <w:sz w:val="18"/>
                <w:szCs w:val="18"/>
              </w:rPr>
              <w:t>lektryczne (z wyłączeniem pompy ciepła)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C92" w:rsidRPr="00EE4C0E" w:rsidRDefault="00A01C92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C92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FE74D1">
              <w:rPr>
                <w:rFonts w:cstheme="minorHAnsi"/>
                <w:sz w:val="18"/>
                <w:szCs w:val="18"/>
              </w:rPr>
              <w:t>kocioł na biomasę</w:t>
            </w:r>
            <w:r>
              <w:rPr>
                <w:rFonts w:cstheme="minorHAnsi"/>
                <w:sz w:val="18"/>
                <w:szCs w:val="18"/>
              </w:rPr>
              <w:t xml:space="preserve"> (5 klasa/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Ekoprojekt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4154DE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4DE" w:rsidRPr="00EE4C0E" w:rsidRDefault="004154DE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FE74D1" w:rsidRPr="00EE4C0E" w:rsidTr="00F25B5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4D1" w:rsidRPr="00EE4C0E" w:rsidRDefault="00FE74D1" w:rsidP="00E540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74D1" w:rsidRPr="00EE4C0E" w:rsidRDefault="00FE74D1" w:rsidP="00E540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pompa ciepła z powietrznym/gruntowym wymiennikiem ciepła*</w:t>
            </w:r>
          </w:p>
        </w:tc>
      </w:tr>
      <w:tr w:rsidR="00FE74D1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4D1" w:rsidRPr="00EE4C0E" w:rsidRDefault="00FE74D1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71055F" w:rsidRPr="00EE4C0E" w:rsidTr="0071055F"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55F" w:rsidRPr="00EE4C0E" w:rsidRDefault="0071055F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</w:p>
          <w:p w:rsidR="0071055F" w:rsidRPr="00EE4C0E" w:rsidRDefault="0071055F" w:rsidP="00EE4C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Moc zainstalowana (w kW)         ………………………………….</w:t>
            </w:r>
          </w:p>
        </w:tc>
      </w:tr>
      <w:tr w:rsidR="007F36F9" w:rsidRPr="00EE4C0E" w:rsidTr="00FE74D1"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F9" w:rsidRPr="00EE4C0E" w:rsidRDefault="007F36F9" w:rsidP="00EE4C0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 xml:space="preserve">Roczne  zużycie paliwa 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F9" w:rsidRPr="00EE4C0E" w:rsidRDefault="007F36F9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…………………………………..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55F" w:rsidRPr="00EE4C0E" w:rsidRDefault="0071055F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</w:p>
          <w:p w:rsidR="007F36F9" w:rsidRPr="00EE4C0E" w:rsidRDefault="007F36F9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jednostka</w:t>
            </w:r>
            <w:r w:rsidRPr="00EE4C0E">
              <w:rPr>
                <w:rFonts w:cstheme="minorHAnsi"/>
                <w:sz w:val="18"/>
                <w:szCs w:val="18"/>
              </w:rPr>
              <w:br/>
              <w:t>(</w:t>
            </w:r>
            <w:r w:rsidR="0071055F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Pr="00EE4C0E">
              <w:rPr>
                <w:rFonts w:cstheme="minorHAnsi"/>
                <w:sz w:val="18"/>
                <w:szCs w:val="18"/>
              </w:rPr>
              <w:t>Mg/m</w:t>
            </w:r>
            <w:r w:rsidRPr="00EE4C0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EE4C0E">
              <w:rPr>
                <w:rFonts w:cstheme="minorHAnsi"/>
                <w:sz w:val="18"/>
                <w:szCs w:val="18"/>
              </w:rPr>
              <w:t>/M</w:t>
            </w:r>
            <w:r w:rsidR="0071055F" w:rsidRPr="00EE4C0E">
              <w:rPr>
                <w:rFonts w:cstheme="minorHAnsi"/>
                <w:sz w:val="18"/>
                <w:szCs w:val="18"/>
              </w:rPr>
              <w:t>W</w:t>
            </w:r>
            <w:r w:rsidRPr="00EE4C0E">
              <w:rPr>
                <w:rFonts w:cstheme="minorHAnsi"/>
                <w:sz w:val="18"/>
                <w:szCs w:val="18"/>
              </w:rPr>
              <w:t>h/l</w:t>
            </w:r>
            <w:r w:rsidR="0071055F" w:rsidRPr="00EE4C0E">
              <w:rPr>
                <w:rFonts w:cstheme="minorHAnsi"/>
                <w:sz w:val="18"/>
                <w:szCs w:val="18"/>
              </w:rPr>
              <w:t xml:space="preserve"> </w:t>
            </w:r>
            <w:r w:rsidRPr="00EE4C0E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6F9" w:rsidRPr="00EE4C0E" w:rsidRDefault="007F36F9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…………………………</w:t>
            </w:r>
          </w:p>
        </w:tc>
      </w:tr>
      <w:tr w:rsidR="00AC06AD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AD" w:rsidRPr="00EE4C0E" w:rsidRDefault="00AC06AD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8"/>
              <w:rPr>
                <w:rFonts w:cstheme="minorHAnsi"/>
                <w:sz w:val="18"/>
                <w:szCs w:val="18"/>
              </w:rPr>
            </w:pPr>
          </w:p>
          <w:p w:rsidR="005330FA" w:rsidRDefault="004154DE" w:rsidP="00EE4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Planowane z</w:t>
            </w:r>
            <w:r w:rsidR="00AC06AD" w:rsidRPr="00EE4C0E">
              <w:rPr>
                <w:rFonts w:cstheme="minorHAnsi"/>
                <w:sz w:val="18"/>
                <w:szCs w:val="18"/>
              </w:rPr>
              <w:t>użycie ciepła z sieci (w GJ</w:t>
            </w:r>
            <w:r w:rsidRPr="00EE4C0E">
              <w:rPr>
                <w:rFonts w:cstheme="minorHAnsi"/>
                <w:sz w:val="18"/>
                <w:szCs w:val="18"/>
              </w:rPr>
              <w:t>/rok</w:t>
            </w:r>
            <w:r w:rsidR="00AC06AD" w:rsidRPr="00EE4C0E"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AC06AD" w:rsidRPr="00EE4C0E" w:rsidRDefault="005330FA" w:rsidP="005330F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="00AC06AD" w:rsidRPr="00EE4C0E">
              <w:rPr>
                <w:rFonts w:cstheme="minorHAnsi"/>
                <w:sz w:val="18"/>
                <w:szCs w:val="18"/>
              </w:rPr>
              <w:t>dotyczy tylko przyłączy do sieci ciepłowniczej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6AD" w:rsidRPr="00EE4C0E" w:rsidRDefault="005C238A" w:rsidP="00EE4C0E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 xml:space="preserve">   </w:t>
            </w:r>
            <w:r w:rsidR="00AC06AD" w:rsidRPr="00EE4C0E">
              <w:rPr>
                <w:rFonts w:cstheme="minorHAnsi"/>
                <w:sz w:val="18"/>
                <w:szCs w:val="18"/>
              </w:rPr>
              <w:t>……………………………………….</w:t>
            </w:r>
          </w:p>
        </w:tc>
      </w:tr>
      <w:tr w:rsidR="000F15AA" w:rsidRPr="00EE4C0E" w:rsidTr="0071055F"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0B3" w:rsidRPr="00EE4C0E" w:rsidRDefault="005200B3" w:rsidP="00EE4C0E">
            <w:pPr>
              <w:autoSpaceDE w:val="0"/>
              <w:autoSpaceDN w:val="0"/>
              <w:adjustRightInd w:val="0"/>
              <w:spacing w:before="120" w:after="120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66098F" w:rsidRPr="00EE4C0E" w:rsidTr="00FE74D1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98F" w:rsidRPr="00EE4C0E" w:rsidRDefault="0066098F" w:rsidP="00EE4C0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18" w:hanging="318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dominujące paliwo jakim jest opalane źródło zasilające sieć ciepłowniczą (jeśli wiadomo)</w:t>
            </w:r>
          </w:p>
        </w:tc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98F" w:rsidRPr="00EE4C0E" w:rsidRDefault="005330FA" w:rsidP="005330FA">
            <w:pPr>
              <w:autoSpaceDE w:val="0"/>
              <w:autoSpaceDN w:val="0"/>
              <w:adjustRightInd w:val="0"/>
              <w:spacing w:before="120" w:after="120"/>
              <w:ind w:hanging="318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…        </w:t>
            </w:r>
            <w:r w:rsidR="0066098F" w:rsidRPr="00EE4C0E">
              <w:rPr>
                <w:rFonts w:cstheme="minorHAnsi"/>
                <w:sz w:val="18"/>
                <w:szCs w:val="18"/>
              </w:rPr>
              <w:t>……………………………………….</w:t>
            </w:r>
          </w:p>
        </w:tc>
      </w:tr>
      <w:tr w:rsidR="00A01C92" w:rsidRPr="00EE4C0E" w:rsidTr="00FE74D1">
        <w:tc>
          <w:tcPr>
            <w:tcW w:w="49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4154DE">
            <w:pPr>
              <w:autoSpaceDE w:val="0"/>
              <w:autoSpaceDN w:val="0"/>
              <w:adjustRightInd w:val="0"/>
              <w:spacing w:line="360" w:lineRule="auto"/>
              <w:ind w:left="318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5200B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0F15A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5AA" w:rsidRPr="00EE4C0E" w:rsidRDefault="000F15AA" w:rsidP="005200B3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F679A4" w:rsidRPr="00EE4C0E" w:rsidRDefault="00FF65CB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>III.</w:t>
      </w:r>
      <w:r w:rsidR="00F679A4" w:rsidRPr="00EE4C0E">
        <w:rPr>
          <w:rFonts w:cstheme="minorHAnsi"/>
          <w:b/>
          <w:sz w:val="18"/>
          <w:szCs w:val="18"/>
        </w:rPr>
        <w:t xml:space="preserve"> Planowany termin realizacji inwestycji </w:t>
      </w:r>
      <w:r w:rsidR="002E55F4" w:rsidRPr="00EE4C0E">
        <w:rPr>
          <w:rFonts w:cstheme="minorHAnsi"/>
          <w:b/>
          <w:sz w:val="18"/>
          <w:szCs w:val="18"/>
        </w:rPr>
        <w:t xml:space="preserve"> </w:t>
      </w:r>
      <w:r w:rsidR="00F679A4" w:rsidRPr="00EE4C0E">
        <w:rPr>
          <w:rFonts w:cstheme="minorHAnsi"/>
          <w:b/>
          <w:sz w:val="18"/>
          <w:szCs w:val="18"/>
        </w:rPr>
        <w:t>(proszę podać co najmniej miesiąc i rok)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513"/>
        <w:gridCol w:w="1598"/>
        <w:gridCol w:w="3118"/>
      </w:tblGrid>
      <w:tr w:rsidR="00F679A4" w:rsidRPr="00EE4C0E" w:rsidTr="0066098F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 xml:space="preserve">Rozpoczęcie </w:t>
            </w:r>
          </w:p>
        </w:tc>
        <w:tc>
          <w:tcPr>
            <w:tcW w:w="2513" w:type="dxa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Zakończenie</w:t>
            </w:r>
            <w:r w:rsidR="00227B0C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3118" w:type="dxa"/>
          </w:tcPr>
          <w:p w:rsidR="00F679A4" w:rsidRPr="00EE4C0E" w:rsidRDefault="00F679A4" w:rsidP="00EE4C0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F679A4" w:rsidRPr="000F65BA" w:rsidRDefault="000F65BA" w:rsidP="000F65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końcowa data realizacji nie może być późniejsza niż 30.09.2019r.</w:t>
      </w:r>
    </w:p>
    <w:p w:rsidR="008F54C0" w:rsidRPr="00EE4C0E" w:rsidRDefault="00F679A4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8"/>
          <w:szCs w:val="18"/>
        </w:rPr>
      </w:pPr>
      <w:r w:rsidRPr="00EE4C0E">
        <w:rPr>
          <w:rFonts w:cstheme="minorHAnsi"/>
          <w:b/>
          <w:sz w:val="18"/>
          <w:szCs w:val="18"/>
        </w:rPr>
        <w:t xml:space="preserve">IV. </w:t>
      </w:r>
      <w:r w:rsidR="002E55F4" w:rsidRPr="00EE4C0E">
        <w:rPr>
          <w:rFonts w:cstheme="minorHAnsi"/>
          <w:b/>
          <w:sz w:val="18"/>
          <w:szCs w:val="18"/>
        </w:rPr>
        <w:t>Planowa</w:t>
      </w:r>
      <w:r w:rsidR="00237784" w:rsidRPr="00EE4C0E">
        <w:rPr>
          <w:rFonts w:cstheme="minorHAnsi"/>
          <w:b/>
          <w:sz w:val="18"/>
          <w:szCs w:val="18"/>
        </w:rPr>
        <w:t xml:space="preserve">ne koszty realizacji inwestycji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3685"/>
        <w:gridCol w:w="2552"/>
        <w:gridCol w:w="2659"/>
      </w:tblGrid>
      <w:tr w:rsidR="00237784" w:rsidRPr="00EE4C0E" w:rsidTr="00043E4C">
        <w:tc>
          <w:tcPr>
            <w:tcW w:w="284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237784" w:rsidRPr="00EE4C0E" w:rsidRDefault="00237784" w:rsidP="00EE4C0E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237784" w:rsidRPr="00EE4C0E" w:rsidRDefault="00237784" w:rsidP="00EE4C0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solid" w:color="D9D9D9" w:themeColor="background1" w:themeShade="D9" w:fill="auto"/>
          </w:tcPr>
          <w:p w:rsidR="00237784" w:rsidRPr="00EE4C0E" w:rsidRDefault="00043E4C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N</w:t>
            </w:r>
            <w:r w:rsidR="00237784" w:rsidRPr="00EE4C0E">
              <w:rPr>
                <w:rFonts w:cstheme="minorHAnsi"/>
                <w:sz w:val="18"/>
                <w:szCs w:val="18"/>
              </w:rPr>
              <w:t>etto</w:t>
            </w:r>
          </w:p>
        </w:tc>
        <w:tc>
          <w:tcPr>
            <w:tcW w:w="2659" w:type="dxa"/>
            <w:shd w:val="solid" w:color="D9D9D9" w:themeColor="background1" w:themeShade="D9" w:fill="auto"/>
          </w:tcPr>
          <w:p w:rsidR="00237784" w:rsidRPr="00EE4C0E" w:rsidRDefault="00043E4C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EE4C0E">
              <w:rPr>
                <w:rFonts w:cstheme="minorHAnsi"/>
                <w:sz w:val="18"/>
                <w:szCs w:val="18"/>
              </w:rPr>
              <w:t>B</w:t>
            </w:r>
            <w:r w:rsidR="00237784" w:rsidRPr="00EE4C0E">
              <w:rPr>
                <w:rFonts w:cstheme="minorHAnsi"/>
                <w:sz w:val="18"/>
                <w:szCs w:val="18"/>
              </w:rPr>
              <w:t>rutto</w:t>
            </w:r>
          </w:p>
        </w:tc>
      </w:tr>
      <w:tr w:rsidR="005A5652" w:rsidRPr="00EE4C0E" w:rsidTr="00EE7B26"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0F65BA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Koszt zakupu nowego źródła ciepła</w:t>
            </w:r>
          </w:p>
        </w:tc>
        <w:tc>
          <w:tcPr>
            <w:tcW w:w="2552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A5652" w:rsidRPr="00EE4C0E" w:rsidTr="00A0250F"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0F65BA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Koszt demontażu</w:t>
            </w:r>
          </w:p>
        </w:tc>
        <w:tc>
          <w:tcPr>
            <w:tcW w:w="2552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5330FA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A5652" w:rsidRPr="00EE4C0E" w:rsidTr="005330FA"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0F65BA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Koszt montażu</w:t>
            </w:r>
          </w:p>
        </w:tc>
        <w:tc>
          <w:tcPr>
            <w:tcW w:w="2552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5652" w:rsidRPr="00EE4C0E" w:rsidTr="005330FA"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0F65BA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Koszt modernizacji instalacji</w:t>
            </w:r>
          </w:p>
        </w:tc>
        <w:tc>
          <w:tcPr>
            <w:tcW w:w="2552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5652" w:rsidRPr="00EE4C0E" w:rsidTr="005330FA"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EE4C0E" w:rsidRDefault="004D649D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Inne (np. koszty wykonania przyłącza i instalacji gazowej oraz opłaty przyłączeniowej)  </w:t>
            </w:r>
          </w:p>
        </w:tc>
        <w:tc>
          <w:tcPr>
            <w:tcW w:w="2552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9" w:type="dxa"/>
          </w:tcPr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5652" w:rsidRPr="00EE4C0E" w:rsidTr="005330FA">
        <w:tc>
          <w:tcPr>
            <w:tcW w:w="284" w:type="dxa"/>
            <w:shd w:val="solid" w:color="D9D9D9" w:themeColor="background1" w:themeShade="D9" w:fill="auto"/>
          </w:tcPr>
          <w:p w:rsidR="005A5652" w:rsidRPr="00EE4C0E" w:rsidRDefault="005A5652" w:rsidP="005A565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shd w:val="solid" w:color="D9D9D9" w:themeColor="background1" w:themeShade="D9" w:fill="auto"/>
            <w:vAlign w:val="center"/>
          </w:tcPr>
          <w:p w:rsidR="005A5652" w:rsidRPr="005A5652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A5652">
              <w:rPr>
                <w:rFonts w:cstheme="minorHAnsi"/>
                <w:b/>
                <w:sz w:val="20"/>
                <w:szCs w:val="20"/>
              </w:rPr>
              <w:t>Koszt całkowit</w:t>
            </w: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Pr="005A565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A5652" w:rsidRPr="00EE4C0E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34"/>
              <w:rPr>
                <w:rFonts w:cstheme="minorHAnsi"/>
                <w:sz w:val="18"/>
                <w:szCs w:val="18"/>
              </w:rPr>
            </w:pPr>
            <w:r w:rsidRPr="005A5652">
              <w:rPr>
                <w:rFonts w:cstheme="minorHAnsi"/>
                <w:b/>
                <w:sz w:val="20"/>
                <w:szCs w:val="20"/>
              </w:rPr>
              <w:t>(zaokrąglić do pełnych złotych)</w:t>
            </w:r>
          </w:p>
        </w:tc>
        <w:tc>
          <w:tcPr>
            <w:tcW w:w="2552" w:type="dxa"/>
          </w:tcPr>
          <w:p w:rsidR="005A5652" w:rsidRPr="005A5652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5A5652" w:rsidRPr="005A5652" w:rsidRDefault="005A5652" w:rsidP="005A5652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C238A" w:rsidRPr="00EE4C0E" w:rsidRDefault="006E7151" w:rsidP="00EE4C0E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cstheme="minorHAnsi"/>
          <w:sz w:val="18"/>
          <w:szCs w:val="18"/>
        </w:rPr>
      </w:pPr>
      <w:r w:rsidRPr="00EE4C0E">
        <w:rPr>
          <w:rFonts w:cstheme="minorHAnsi"/>
          <w:sz w:val="18"/>
          <w:szCs w:val="18"/>
        </w:rPr>
        <w:t xml:space="preserve">Realizując powyższe zadanie </w:t>
      </w:r>
      <w:r w:rsidRPr="00EE4C0E">
        <w:rPr>
          <w:rFonts w:cstheme="minorHAnsi"/>
          <w:sz w:val="18"/>
          <w:szCs w:val="18"/>
          <w:u w:val="single"/>
        </w:rPr>
        <w:t>nie mam możliwości odzyskania w żaden sposób poniesionego kosztu podatku VAT / mam możliwość odzyskan</w:t>
      </w:r>
      <w:r w:rsidR="005C238A" w:rsidRPr="00EE4C0E">
        <w:rPr>
          <w:rFonts w:cstheme="minorHAnsi"/>
          <w:sz w:val="18"/>
          <w:szCs w:val="18"/>
          <w:u w:val="single"/>
        </w:rPr>
        <w:t>ia poniesiony koszt podatku VAT.</w:t>
      </w:r>
      <w:r w:rsidRPr="00EE4C0E">
        <w:rPr>
          <w:rFonts w:cstheme="minorHAnsi"/>
          <w:sz w:val="18"/>
          <w:szCs w:val="18"/>
        </w:rPr>
        <w:t xml:space="preserve">* </w:t>
      </w:r>
    </w:p>
    <w:p w:rsidR="00237784" w:rsidRPr="00EE4C0E" w:rsidRDefault="006E7151" w:rsidP="00EE4C0E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EE4C0E">
        <w:rPr>
          <w:rFonts w:cstheme="minorHAnsi"/>
          <w:i/>
          <w:color w:val="000000" w:themeColor="text1"/>
          <w:sz w:val="18"/>
          <w:szCs w:val="18"/>
        </w:rPr>
        <w:t>(w przypadku możliwości odzyskania poniesionego kosztu podatku VAT dofinansowa</w:t>
      </w:r>
      <w:r w:rsidR="005C238A" w:rsidRPr="00EE4C0E">
        <w:rPr>
          <w:rFonts w:cstheme="minorHAnsi"/>
          <w:i/>
          <w:color w:val="000000" w:themeColor="text1"/>
          <w:sz w:val="18"/>
          <w:szCs w:val="18"/>
        </w:rPr>
        <w:t>ne mogą być tylko koszty netto)</w:t>
      </w:r>
    </w:p>
    <w:p w:rsidR="00D17811" w:rsidRDefault="00237784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ab/>
      </w:r>
    </w:p>
    <w:p w:rsidR="00EE4C0E" w:rsidRDefault="00EE4C0E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</w:p>
    <w:p w:rsidR="00D17811" w:rsidRPr="00EE4C0E" w:rsidRDefault="00D17811" w:rsidP="00EE4C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D17811" w:rsidRPr="00EE4C0E" w:rsidRDefault="00D17811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>...........................................................................</w:t>
      </w:r>
    </w:p>
    <w:p w:rsidR="00D17811" w:rsidRPr="00EE4C0E" w:rsidRDefault="00D17811" w:rsidP="00EE4C0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cstheme="minorHAnsi"/>
          <w:i/>
          <w:color w:val="000000" w:themeColor="text1"/>
          <w:sz w:val="16"/>
          <w:szCs w:val="14"/>
        </w:rPr>
      </w:pPr>
      <w:r w:rsidRPr="00EE4C0E">
        <w:rPr>
          <w:rFonts w:cstheme="minorHAnsi"/>
          <w:i/>
          <w:color w:val="000000" w:themeColor="text1"/>
          <w:sz w:val="16"/>
          <w:szCs w:val="14"/>
        </w:rPr>
        <w:lastRenderedPageBreak/>
        <w:t>(data i podpis)</w:t>
      </w:r>
    </w:p>
    <w:p w:rsidR="00EE4C0E" w:rsidRDefault="00D17811" w:rsidP="00EE4C0E">
      <w:pPr>
        <w:tabs>
          <w:tab w:val="left" w:pos="5717"/>
        </w:tabs>
        <w:spacing w:after="0" w:line="240" w:lineRule="auto"/>
        <w:jc w:val="right"/>
        <w:rPr>
          <w:rFonts w:cstheme="minorHAnsi"/>
          <w:iCs/>
          <w:color w:val="000000" w:themeColor="text1"/>
          <w:sz w:val="16"/>
          <w:szCs w:val="14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</w:p>
    <w:p w:rsidR="00B61812" w:rsidRDefault="00B61812" w:rsidP="00FF1961">
      <w:pPr>
        <w:rPr>
          <w:rFonts w:cstheme="minorHAnsi"/>
          <w:b/>
          <w:iCs/>
          <w:color w:val="000000" w:themeColor="text1"/>
          <w:sz w:val="18"/>
          <w:szCs w:val="18"/>
        </w:rPr>
      </w:pPr>
    </w:p>
    <w:p w:rsidR="00B61812" w:rsidRDefault="00B61812" w:rsidP="00FF1961">
      <w:pPr>
        <w:rPr>
          <w:rFonts w:cstheme="minorHAnsi"/>
          <w:b/>
          <w:iCs/>
          <w:color w:val="000000" w:themeColor="text1"/>
          <w:sz w:val="18"/>
          <w:szCs w:val="18"/>
        </w:rPr>
      </w:pPr>
    </w:p>
    <w:p w:rsidR="00B61812" w:rsidRDefault="00B61812" w:rsidP="00FF1961">
      <w:pPr>
        <w:rPr>
          <w:rFonts w:cstheme="minorHAnsi"/>
          <w:b/>
          <w:iCs/>
          <w:color w:val="000000" w:themeColor="text1"/>
          <w:sz w:val="18"/>
          <w:szCs w:val="18"/>
        </w:rPr>
      </w:pPr>
    </w:p>
    <w:p w:rsidR="009C5C85" w:rsidRDefault="009C5C85" w:rsidP="00FF1961">
      <w:pPr>
        <w:rPr>
          <w:rFonts w:cstheme="minorHAnsi"/>
          <w:b/>
          <w:iCs/>
          <w:color w:val="000000" w:themeColor="text1"/>
          <w:sz w:val="18"/>
          <w:szCs w:val="18"/>
        </w:rPr>
      </w:pPr>
    </w:p>
    <w:p w:rsidR="006C07BE" w:rsidRPr="00FF1961" w:rsidRDefault="006C07BE" w:rsidP="00FF1961">
      <w:pPr>
        <w:rPr>
          <w:rFonts w:cstheme="minorHAnsi"/>
          <w:iCs/>
          <w:color w:val="000000" w:themeColor="text1"/>
          <w:sz w:val="16"/>
          <w:szCs w:val="14"/>
        </w:rPr>
      </w:pPr>
      <w:bookmarkStart w:id="0" w:name="_GoBack"/>
      <w:bookmarkEnd w:id="0"/>
      <w:r w:rsidRPr="00EE4C0E">
        <w:rPr>
          <w:rFonts w:cstheme="minorHAnsi"/>
          <w:b/>
          <w:iCs/>
          <w:color w:val="000000" w:themeColor="text1"/>
          <w:sz w:val="18"/>
          <w:szCs w:val="18"/>
        </w:rPr>
        <w:t>V. Oświadczenia:</w:t>
      </w:r>
    </w:p>
    <w:p w:rsidR="006C07BE" w:rsidRPr="00EE4C0E" w:rsidRDefault="00722224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Oświadczam, iż r</w:t>
      </w:r>
      <w:r w:rsidR="006C07BE" w:rsidRPr="00EE4C0E">
        <w:rPr>
          <w:rFonts w:cstheme="minorHAnsi"/>
          <w:iCs/>
          <w:color w:val="000000" w:themeColor="text1"/>
          <w:sz w:val="18"/>
          <w:szCs w:val="18"/>
        </w:rPr>
        <w:t>ealizacja przedsięwzięcia</w:t>
      </w:r>
      <w:r w:rsidR="001C4519" w:rsidRPr="00EE4C0E">
        <w:rPr>
          <w:rFonts w:cstheme="minorHAnsi"/>
          <w:iCs/>
          <w:color w:val="000000" w:themeColor="text1"/>
          <w:sz w:val="18"/>
          <w:szCs w:val="18"/>
        </w:rPr>
        <w:t>*:</w:t>
      </w:r>
    </w:p>
    <w:p w:rsidR="006C07BE" w:rsidRPr="00EE4C0E" w:rsidRDefault="006C07BE" w:rsidP="00EE4C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993" w:hanging="219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Wymaga uzyskania pozwolenia na budowę</w:t>
      </w:r>
      <w:r w:rsidR="00722224" w:rsidRPr="00EE4C0E">
        <w:rPr>
          <w:rFonts w:cstheme="minorHAnsi"/>
          <w:iCs/>
          <w:color w:val="000000" w:themeColor="text1"/>
          <w:sz w:val="18"/>
          <w:szCs w:val="18"/>
        </w:rPr>
        <w:t xml:space="preserve"> ……………………………………… (podać datę uzyskania pozwolenia/złożenia wniosku/planowaną datę złożenia wniosku)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;</w:t>
      </w:r>
    </w:p>
    <w:p w:rsidR="006C07BE" w:rsidRPr="00EE4C0E" w:rsidRDefault="006C07BE" w:rsidP="00EE4C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993" w:hanging="219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Nie wymaga uzyskania pozwolenia na budowę, roboty zgłoszono do właściwego organu</w:t>
      </w:r>
      <w:r w:rsidR="00722224" w:rsidRPr="00EE4C0E">
        <w:rPr>
          <w:rFonts w:cstheme="minorHAnsi"/>
          <w:iCs/>
          <w:color w:val="000000" w:themeColor="text1"/>
          <w:sz w:val="18"/>
          <w:szCs w:val="18"/>
        </w:rPr>
        <w:t>: ……………………………………………………. (podać nazwę organu oraz datę zgłoszenia/planowanego zgłoszenia)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;</w:t>
      </w:r>
    </w:p>
    <w:p w:rsidR="006C07BE" w:rsidRPr="00EE4C0E" w:rsidRDefault="006C07BE" w:rsidP="00EE4C0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993" w:hanging="219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Nie wymaga uzyskania pozwolenia na budowę jak również zgłoszenia robót do właściwego organu.</w:t>
      </w:r>
    </w:p>
    <w:p w:rsidR="006C07BE" w:rsidRPr="00EE4C0E" w:rsidRDefault="006C07BE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Oświadczam, iż  nie ma możliwości</w:t>
      </w:r>
      <w:r w:rsidR="000F65BA">
        <w:rPr>
          <w:rFonts w:cstheme="minorHAnsi"/>
          <w:iCs/>
          <w:color w:val="000000" w:themeColor="text1"/>
          <w:sz w:val="18"/>
          <w:szCs w:val="18"/>
        </w:rPr>
        <w:t>/istnieje możliwość*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podłączenia nieruchomości, na której będzie realizowane </w:t>
      </w:r>
      <w:r w:rsidR="001C4519" w:rsidRPr="00EE4C0E">
        <w:rPr>
          <w:rFonts w:cstheme="minorHAnsi"/>
          <w:iCs/>
          <w:color w:val="000000" w:themeColor="text1"/>
          <w:sz w:val="18"/>
          <w:szCs w:val="18"/>
        </w:rPr>
        <w:t>przedsięwzięcie, do miejskiej sieci ciepłowniczej</w:t>
      </w:r>
      <w:r w:rsidR="005A5652">
        <w:rPr>
          <w:rFonts w:cstheme="minorHAnsi"/>
          <w:iCs/>
          <w:color w:val="000000" w:themeColor="text1"/>
          <w:sz w:val="18"/>
          <w:szCs w:val="18"/>
        </w:rPr>
        <w:t xml:space="preserve"> lub</w:t>
      </w:r>
      <w:r w:rsidR="00BA4918">
        <w:rPr>
          <w:rFonts w:cstheme="minorHAnsi"/>
          <w:iCs/>
          <w:color w:val="000000" w:themeColor="text1"/>
          <w:sz w:val="18"/>
          <w:szCs w:val="18"/>
        </w:rPr>
        <w:t xml:space="preserve"> do sieci gazowej</w:t>
      </w:r>
      <w:r w:rsidR="001C4519" w:rsidRPr="00EE4C0E">
        <w:rPr>
          <w:rFonts w:cstheme="minorHAnsi"/>
          <w:iCs/>
          <w:color w:val="000000" w:themeColor="text1"/>
          <w:sz w:val="18"/>
          <w:szCs w:val="18"/>
        </w:rPr>
        <w:t>.</w:t>
      </w:r>
    </w:p>
    <w:p w:rsidR="001C4519" w:rsidRPr="00EE4C0E" w:rsidRDefault="001C4519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Oświadczam, iż przedsięwzięcie nie było/nie będzie finansowanie z innych źródeł niż Program Ograniczania Niskiej Emisji </w:t>
      </w:r>
      <w:proofErr w:type="spellStart"/>
      <w:r w:rsidRPr="00EE4C0E">
        <w:rPr>
          <w:rFonts w:cstheme="minorHAnsi"/>
          <w:iCs/>
          <w:color w:val="000000" w:themeColor="text1"/>
          <w:sz w:val="18"/>
          <w:szCs w:val="18"/>
        </w:rPr>
        <w:t>WFOŚiGW</w:t>
      </w:r>
      <w:proofErr w:type="spellEnd"/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w Łodzi oraz budżetu Miasta …………………..</w:t>
      </w:r>
    </w:p>
    <w:p w:rsidR="001C4519" w:rsidRPr="00EE4C0E" w:rsidRDefault="001C4519" w:rsidP="00EE4C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Oświadczam, iż w nieruchomości, na</w:t>
      </w:r>
      <w:r w:rsidR="00CE6C99" w:rsidRPr="00EE4C0E">
        <w:rPr>
          <w:rFonts w:cstheme="minorHAnsi"/>
          <w:iCs/>
          <w:color w:val="000000" w:themeColor="text1"/>
          <w:sz w:val="18"/>
          <w:szCs w:val="18"/>
        </w:rPr>
        <w:t xml:space="preserve"> terenie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której będzie realizowane przedsięwzięcie 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 xml:space="preserve">nie jest 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prowadz</w:t>
      </w:r>
      <w:r w:rsidR="00CE6C99" w:rsidRPr="00EE4C0E">
        <w:rPr>
          <w:rFonts w:cstheme="minorHAnsi"/>
          <w:iCs/>
          <w:color w:val="000000" w:themeColor="text1"/>
          <w:sz w:val="18"/>
          <w:szCs w:val="18"/>
        </w:rPr>
        <w:t xml:space="preserve">ona 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/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 xml:space="preserve">jest 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prowadz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>ona</w:t>
      </w:r>
      <w:r w:rsidR="000F65BA">
        <w:rPr>
          <w:rFonts w:cstheme="minorHAnsi"/>
          <w:iCs/>
          <w:color w:val="000000" w:themeColor="text1"/>
          <w:sz w:val="18"/>
          <w:szCs w:val="18"/>
        </w:rPr>
        <w:t>*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działalnoś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>ć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gospodarcz</w:t>
      </w:r>
      <w:r w:rsidR="00363147" w:rsidRPr="00EE4C0E">
        <w:rPr>
          <w:rFonts w:cstheme="minorHAnsi"/>
          <w:iCs/>
          <w:color w:val="000000" w:themeColor="text1"/>
          <w:sz w:val="18"/>
          <w:szCs w:val="18"/>
        </w:rPr>
        <w:t>a.</w:t>
      </w:r>
    </w:p>
    <w:p w:rsidR="00722224" w:rsidRPr="00EE4C0E" w:rsidRDefault="00722224" w:rsidP="00EE4C0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407355" w:rsidRPr="00EE4C0E" w:rsidRDefault="00407355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>...........................................................................</w:t>
      </w: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cstheme="minorHAnsi"/>
          <w:i/>
          <w:color w:val="000000" w:themeColor="text1"/>
          <w:sz w:val="16"/>
          <w:szCs w:val="14"/>
        </w:rPr>
      </w:pPr>
      <w:r w:rsidRPr="00EE4C0E">
        <w:rPr>
          <w:rFonts w:cstheme="minorHAnsi"/>
          <w:i/>
          <w:color w:val="000000" w:themeColor="text1"/>
          <w:sz w:val="16"/>
          <w:szCs w:val="14"/>
        </w:rPr>
        <w:t>(data i podpis)</w:t>
      </w:r>
    </w:p>
    <w:p w:rsidR="00EE4C0E" w:rsidRDefault="00EE4C0E" w:rsidP="00EE4C0E">
      <w:pPr>
        <w:tabs>
          <w:tab w:val="left" w:pos="5717"/>
        </w:tabs>
        <w:spacing w:after="0" w:line="240" w:lineRule="auto"/>
        <w:jc w:val="right"/>
        <w:rPr>
          <w:rFonts w:cstheme="minorHAnsi"/>
          <w:iCs/>
          <w:color w:val="000000" w:themeColor="text1"/>
          <w:sz w:val="16"/>
          <w:szCs w:val="14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</w:p>
    <w:p w:rsidR="00722224" w:rsidRPr="00EE4C0E" w:rsidRDefault="00722224" w:rsidP="007222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>*</w:t>
      </w:r>
      <w:r w:rsidR="00363147"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  <w:r w:rsidRPr="00EE4C0E">
        <w:rPr>
          <w:rFonts w:cstheme="minorHAnsi"/>
          <w:iCs/>
          <w:color w:val="000000" w:themeColor="text1"/>
          <w:sz w:val="16"/>
          <w:szCs w:val="14"/>
        </w:rPr>
        <w:t>niepotrzebne skreślić</w:t>
      </w: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722224" w:rsidRPr="00EE4C0E" w:rsidRDefault="0072222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6"/>
          <w:szCs w:val="14"/>
        </w:rPr>
      </w:pPr>
    </w:p>
    <w:p w:rsidR="00407355" w:rsidRPr="00EE4C0E" w:rsidRDefault="00407355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</w:p>
    <w:p w:rsidR="00D17811" w:rsidRDefault="00F679A4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 w:rsidRPr="00EE4C0E">
        <w:rPr>
          <w:rFonts w:cstheme="minorHAnsi"/>
          <w:iCs/>
          <w:color w:val="000000" w:themeColor="text1"/>
          <w:sz w:val="18"/>
          <w:szCs w:val="18"/>
        </w:rPr>
        <w:t>W</w:t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>yrażam zgodę na przetwarzanie moich danych osobowych zawartych w deklaracji</w:t>
      </w:r>
      <w:r w:rsidRPr="00EE4C0E">
        <w:rPr>
          <w:rFonts w:cstheme="minorHAnsi"/>
          <w:iCs/>
          <w:color w:val="000000" w:themeColor="text1"/>
          <w:sz w:val="18"/>
          <w:szCs w:val="18"/>
        </w:rPr>
        <w:t xml:space="preserve"> na potrzeby złożenia wniosku </w:t>
      </w:r>
      <w:r w:rsidRPr="00EE4C0E">
        <w:rPr>
          <w:rFonts w:cstheme="minorHAnsi"/>
          <w:iCs/>
          <w:color w:val="000000" w:themeColor="text1"/>
          <w:sz w:val="18"/>
          <w:szCs w:val="18"/>
        </w:rPr>
        <w:br/>
        <w:t xml:space="preserve">o </w:t>
      </w:r>
      <w:r w:rsidR="00043E4C" w:rsidRPr="00EE4C0E">
        <w:rPr>
          <w:rFonts w:cstheme="minorHAnsi"/>
          <w:iCs/>
          <w:color w:val="000000" w:themeColor="text1"/>
          <w:sz w:val="18"/>
          <w:szCs w:val="18"/>
        </w:rPr>
        <w:t>dofinansowanie i realizacji projektu w ramach</w:t>
      </w:r>
      <w:r w:rsidR="00331229">
        <w:rPr>
          <w:rFonts w:cstheme="minorHAnsi"/>
          <w:iCs/>
          <w:color w:val="000000" w:themeColor="text1"/>
          <w:sz w:val="18"/>
          <w:szCs w:val="18"/>
        </w:rPr>
        <w:t xml:space="preserve"> </w:t>
      </w:r>
      <w:r w:rsidR="000F65BA">
        <w:rPr>
          <w:rFonts w:cstheme="minorHAnsi"/>
          <w:iCs/>
          <w:color w:val="000000" w:themeColor="text1"/>
          <w:sz w:val="18"/>
          <w:szCs w:val="18"/>
        </w:rPr>
        <w:t>” Programu ograniczenia n</w:t>
      </w:r>
      <w:r w:rsidR="00331229">
        <w:rPr>
          <w:rFonts w:cstheme="minorHAnsi"/>
          <w:iCs/>
          <w:color w:val="000000" w:themeColor="text1"/>
          <w:sz w:val="18"/>
          <w:szCs w:val="18"/>
        </w:rPr>
        <w:t>iskiej e</w:t>
      </w:r>
      <w:r w:rsidR="000F65BA">
        <w:rPr>
          <w:rFonts w:cstheme="minorHAnsi"/>
          <w:iCs/>
          <w:color w:val="000000" w:themeColor="text1"/>
          <w:sz w:val="18"/>
          <w:szCs w:val="18"/>
        </w:rPr>
        <w:t>misji</w:t>
      </w:r>
      <w:r w:rsidR="00331229">
        <w:rPr>
          <w:rFonts w:cstheme="minorHAnsi"/>
          <w:iCs/>
          <w:color w:val="000000" w:themeColor="text1"/>
          <w:sz w:val="18"/>
          <w:szCs w:val="18"/>
        </w:rPr>
        <w:t xml:space="preserve">” wdrażanego przez Wojewódzki Fundusz Ochrony Środowiska i Gospodarki Wodnej w Łodzi </w:t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>(zgodnie z ustawą</w:t>
      </w:r>
      <w:r w:rsidR="000438C3" w:rsidRPr="00EE4C0E">
        <w:rPr>
          <w:rFonts w:cstheme="minorHAnsi"/>
          <w:iCs/>
          <w:color w:val="000000" w:themeColor="text1"/>
          <w:sz w:val="18"/>
          <w:szCs w:val="18"/>
        </w:rPr>
        <w:br/>
      </w:r>
      <w:r w:rsidR="00D17811" w:rsidRPr="00EE4C0E">
        <w:rPr>
          <w:rFonts w:cstheme="minorHAnsi"/>
          <w:iCs/>
          <w:color w:val="000000" w:themeColor="text1"/>
          <w:sz w:val="18"/>
          <w:szCs w:val="18"/>
        </w:rPr>
        <w:t xml:space="preserve">o ochronie danych osobowych – </w:t>
      </w:r>
      <w:r w:rsidR="00331229">
        <w:rPr>
          <w:rFonts w:cstheme="minorHAnsi"/>
          <w:iCs/>
          <w:color w:val="000000" w:themeColor="text1"/>
          <w:sz w:val="18"/>
          <w:szCs w:val="18"/>
        </w:rPr>
        <w:t>z dnia 29 sierpnia 1997 roku- Dz</w:t>
      </w:r>
      <w:r w:rsidRPr="00EE4C0E">
        <w:rPr>
          <w:rFonts w:cstheme="minorHAnsi"/>
          <w:iCs/>
          <w:color w:val="000000" w:themeColor="text1"/>
          <w:sz w:val="18"/>
          <w:szCs w:val="18"/>
        </w:rPr>
        <w:t>.</w:t>
      </w:r>
      <w:r w:rsidR="00331229">
        <w:rPr>
          <w:rFonts w:cstheme="minorHAnsi"/>
          <w:iCs/>
          <w:color w:val="000000" w:themeColor="text1"/>
          <w:sz w:val="18"/>
          <w:szCs w:val="18"/>
        </w:rPr>
        <w:t xml:space="preserve">U. z 2016 poz.922 z </w:t>
      </w:r>
      <w:proofErr w:type="spellStart"/>
      <w:r w:rsidR="00331229">
        <w:rPr>
          <w:rFonts w:cstheme="minorHAnsi"/>
          <w:iCs/>
          <w:color w:val="000000" w:themeColor="text1"/>
          <w:sz w:val="18"/>
          <w:szCs w:val="18"/>
        </w:rPr>
        <w:t>późn</w:t>
      </w:r>
      <w:proofErr w:type="spellEnd"/>
      <w:r w:rsidR="00331229">
        <w:rPr>
          <w:rFonts w:cstheme="minorHAnsi"/>
          <w:iCs/>
          <w:color w:val="000000" w:themeColor="text1"/>
          <w:sz w:val="18"/>
          <w:szCs w:val="18"/>
        </w:rPr>
        <w:t>. zm.)</w:t>
      </w:r>
    </w:p>
    <w:p w:rsidR="00331229" w:rsidRDefault="00331229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</w:p>
    <w:p w:rsidR="00331229" w:rsidRDefault="00331229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 xml:space="preserve">Jednocześnie informujemy, że administratorem Państwa danych osobowych jest Wójt Gminy Andrespol. W każdej chwili mogą Państwo złożyć wniosek dotyczący podanych danych osobowych o sprostowanie (poprawienie), usunięcie danych (co jest jednoznaczne z </w:t>
      </w:r>
      <w:r w:rsidR="00B61812">
        <w:rPr>
          <w:rFonts w:cstheme="minorHAnsi"/>
          <w:iCs/>
          <w:color w:val="000000" w:themeColor="text1"/>
          <w:sz w:val="18"/>
          <w:szCs w:val="18"/>
        </w:rPr>
        <w:t>wycofaniem się z programu</w:t>
      </w:r>
      <w:r>
        <w:rPr>
          <w:rFonts w:cstheme="minorHAnsi"/>
          <w:iCs/>
          <w:color w:val="000000" w:themeColor="text1"/>
          <w:sz w:val="18"/>
          <w:szCs w:val="18"/>
        </w:rPr>
        <w:t>, dostęp do danych (o informację o przetwarzanych przez nas danych oraz kopię tych danych).</w:t>
      </w:r>
    </w:p>
    <w:p w:rsidR="00331229" w:rsidRPr="00EE4C0E" w:rsidRDefault="00331229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  <w:sz w:val="18"/>
          <w:szCs w:val="18"/>
        </w:rPr>
      </w:pPr>
      <w:r>
        <w:rPr>
          <w:rFonts w:cstheme="minorHAnsi"/>
          <w:iCs/>
          <w:color w:val="000000" w:themeColor="text1"/>
          <w:sz w:val="18"/>
          <w:szCs w:val="18"/>
        </w:rPr>
        <w:t>Informujemy ponadto, że Państwa dane osobowe mogą być przekazane Wojewódzkiemu Funduszowi Ochrony Środowiska i Gospodarki Wodnej w Łodzi w związku z pełnieniem roli dysponenta programu.</w:t>
      </w: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8"/>
          <w:szCs w:val="18"/>
        </w:rPr>
      </w:pP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4"/>
        </w:rPr>
      </w:pP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4"/>
        </w:rPr>
      </w:pPr>
    </w:p>
    <w:p w:rsidR="005200B3" w:rsidRPr="00EE4C0E" w:rsidRDefault="005200B3" w:rsidP="00AC06A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4"/>
        </w:rPr>
      </w:pPr>
    </w:p>
    <w:p w:rsidR="00D17811" w:rsidRPr="00EE4C0E" w:rsidRDefault="00D17811" w:rsidP="00D1781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4"/>
        </w:rPr>
      </w:pP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EE4C0E">
        <w:rPr>
          <w:rFonts w:cstheme="minorHAnsi"/>
          <w:color w:val="000000" w:themeColor="text1"/>
          <w:sz w:val="18"/>
          <w:szCs w:val="18"/>
        </w:rPr>
        <w:t>...........................................................................</w:t>
      </w:r>
    </w:p>
    <w:p w:rsidR="00EE4C0E" w:rsidRPr="00EE4C0E" w:rsidRDefault="00EE4C0E" w:rsidP="00EE4C0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cstheme="minorHAnsi"/>
          <w:i/>
          <w:color w:val="000000" w:themeColor="text1"/>
          <w:sz w:val="16"/>
          <w:szCs w:val="14"/>
        </w:rPr>
      </w:pPr>
      <w:r w:rsidRPr="00EE4C0E">
        <w:rPr>
          <w:rFonts w:cstheme="minorHAnsi"/>
          <w:i/>
          <w:color w:val="000000" w:themeColor="text1"/>
          <w:sz w:val="16"/>
          <w:szCs w:val="14"/>
        </w:rPr>
        <w:t>(data i podpis)</w:t>
      </w:r>
    </w:p>
    <w:p w:rsidR="00EE4C0E" w:rsidRDefault="00EE4C0E" w:rsidP="00EE4C0E">
      <w:pPr>
        <w:tabs>
          <w:tab w:val="left" w:pos="5717"/>
        </w:tabs>
        <w:spacing w:after="0" w:line="240" w:lineRule="auto"/>
        <w:jc w:val="right"/>
        <w:rPr>
          <w:rFonts w:cstheme="minorHAnsi"/>
          <w:iCs/>
          <w:color w:val="000000" w:themeColor="text1"/>
          <w:sz w:val="16"/>
          <w:szCs w:val="14"/>
        </w:rPr>
      </w:pPr>
      <w:r w:rsidRPr="00EE4C0E">
        <w:rPr>
          <w:rFonts w:cstheme="minorHAnsi"/>
          <w:iCs/>
          <w:color w:val="000000" w:themeColor="text1"/>
          <w:sz w:val="16"/>
          <w:szCs w:val="14"/>
        </w:rPr>
        <w:t xml:space="preserve"> </w:t>
      </w:r>
    </w:p>
    <w:p w:rsidR="00FF1961" w:rsidRDefault="00043E4C" w:rsidP="00AC06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E4C0E">
        <w:rPr>
          <w:rFonts w:cstheme="minorHAnsi"/>
          <w:iCs/>
          <w:sz w:val="16"/>
          <w:szCs w:val="14"/>
        </w:rPr>
        <w:t>*</w:t>
      </w:r>
      <w:r w:rsidR="00363147" w:rsidRPr="00EE4C0E">
        <w:rPr>
          <w:rFonts w:cstheme="minorHAnsi"/>
          <w:iCs/>
          <w:sz w:val="16"/>
          <w:szCs w:val="14"/>
        </w:rPr>
        <w:t xml:space="preserve"> </w:t>
      </w:r>
      <w:r w:rsidRPr="00EE4C0E">
        <w:rPr>
          <w:rFonts w:cstheme="minorHAnsi"/>
          <w:iCs/>
          <w:sz w:val="16"/>
          <w:szCs w:val="14"/>
        </w:rPr>
        <w:t>niepotrzebne skreślić</w:t>
      </w:r>
    </w:p>
    <w:p w:rsidR="00FF1961" w:rsidRDefault="00FF1961" w:rsidP="00FF1961">
      <w:pPr>
        <w:rPr>
          <w:rFonts w:cstheme="minorHAnsi"/>
        </w:rPr>
      </w:pPr>
    </w:p>
    <w:p w:rsidR="00B965F5" w:rsidRDefault="00B965F5" w:rsidP="00FF1961">
      <w:pPr>
        <w:rPr>
          <w:rFonts w:cstheme="minorHAnsi"/>
        </w:rPr>
      </w:pPr>
    </w:p>
    <w:p w:rsidR="00B965F5" w:rsidRDefault="00B965F5" w:rsidP="00B965F5">
      <w:pPr>
        <w:rPr>
          <w:rFonts w:cstheme="minorHAnsi"/>
        </w:rPr>
      </w:pPr>
    </w:p>
    <w:p w:rsidR="00FF1961" w:rsidRPr="00B965F5" w:rsidRDefault="00B965F5" w:rsidP="00B965F5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FF1961" w:rsidRPr="00B965F5" w:rsidSect="00E21BA8">
      <w:footerReference w:type="default" r:id="rId9"/>
      <w:pgSz w:w="11906" w:h="16838"/>
      <w:pgMar w:top="426" w:right="1417" w:bottom="0" w:left="1417" w:header="708" w:footer="28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D3" w:rsidRDefault="000765D3" w:rsidP="00237784">
      <w:pPr>
        <w:spacing w:after="0" w:line="240" w:lineRule="auto"/>
      </w:pPr>
      <w:r>
        <w:separator/>
      </w:r>
    </w:p>
  </w:endnote>
  <w:endnote w:type="continuationSeparator" w:id="0">
    <w:p w:rsidR="000765D3" w:rsidRDefault="000765D3" w:rsidP="0023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06411"/>
      <w:docPartObj>
        <w:docPartGallery w:val="Page Numbers (Bottom of Page)"/>
        <w:docPartUnique/>
      </w:docPartObj>
    </w:sdtPr>
    <w:sdtContent>
      <w:p w:rsidR="00E21BA8" w:rsidRDefault="00E21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85">
          <w:rPr>
            <w:noProof/>
          </w:rPr>
          <w:t>3</w:t>
        </w:r>
        <w:r>
          <w:fldChar w:fldCharType="end"/>
        </w:r>
      </w:p>
    </w:sdtContent>
  </w:sdt>
  <w:p w:rsidR="00363147" w:rsidRDefault="00363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D3" w:rsidRDefault="000765D3" w:rsidP="00237784">
      <w:pPr>
        <w:spacing w:after="0" w:line="240" w:lineRule="auto"/>
      </w:pPr>
      <w:r>
        <w:separator/>
      </w:r>
    </w:p>
  </w:footnote>
  <w:footnote w:type="continuationSeparator" w:id="0">
    <w:p w:rsidR="000765D3" w:rsidRDefault="000765D3" w:rsidP="00237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94C"/>
    <w:multiLevelType w:val="hybridMultilevel"/>
    <w:tmpl w:val="74BA83A6"/>
    <w:lvl w:ilvl="0" w:tplc="1666A4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5263"/>
    <w:multiLevelType w:val="hybridMultilevel"/>
    <w:tmpl w:val="7AA8F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251A"/>
    <w:multiLevelType w:val="hybridMultilevel"/>
    <w:tmpl w:val="3E5E1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D60"/>
    <w:multiLevelType w:val="hybridMultilevel"/>
    <w:tmpl w:val="AD1218B8"/>
    <w:lvl w:ilvl="0" w:tplc="03C044EE">
      <w:start w:val="1"/>
      <w:numFmt w:val="bullet"/>
      <w:lvlText w:val="−"/>
      <w:lvlJc w:val="left"/>
      <w:pPr>
        <w:ind w:left="720" w:hanging="360"/>
      </w:pPr>
      <w:rPr>
        <w:rFonts w:ascii="Georgia" w:hAnsi="Georg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06AAB"/>
    <w:multiLevelType w:val="hybridMultilevel"/>
    <w:tmpl w:val="E7625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047E4"/>
    <w:multiLevelType w:val="hybridMultilevel"/>
    <w:tmpl w:val="5AB65E80"/>
    <w:lvl w:ilvl="0" w:tplc="A7F26858">
      <w:start w:val="1"/>
      <w:numFmt w:val="bullet"/>
      <w:lvlText w:val="□"/>
      <w:lvlJc w:val="left"/>
      <w:pPr>
        <w:ind w:left="1440" w:hanging="360"/>
      </w:pPr>
      <w:rPr>
        <w:rFonts w:ascii="Georgia" w:hAnsi="Georg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12C22"/>
    <w:multiLevelType w:val="hybridMultilevel"/>
    <w:tmpl w:val="B242F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1E7"/>
    <w:multiLevelType w:val="hybridMultilevel"/>
    <w:tmpl w:val="B6661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D2021"/>
    <w:multiLevelType w:val="hybridMultilevel"/>
    <w:tmpl w:val="8E640CEE"/>
    <w:lvl w:ilvl="0" w:tplc="442A7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14DF8"/>
    <w:multiLevelType w:val="hybridMultilevel"/>
    <w:tmpl w:val="D43200EC"/>
    <w:lvl w:ilvl="0" w:tplc="C0D65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D5DFA"/>
    <w:multiLevelType w:val="hybridMultilevel"/>
    <w:tmpl w:val="2BBC0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635266"/>
    <w:multiLevelType w:val="hybridMultilevel"/>
    <w:tmpl w:val="D0FE1932"/>
    <w:lvl w:ilvl="0" w:tplc="74BCE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425A4"/>
    <w:multiLevelType w:val="hybridMultilevel"/>
    <w:tmpl w:val="9A761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24F80"/>
    <w:multiLevelType w:val="hybridMultilevel"/>
    <w:tmpl w:val="6458E440"/>
    <w:lvl w:ilvl="0" w:tplc="E1A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52"/>
    <w:rsid w:val="000438C3"/>
    <w:rsid w:val="00043E4C"/>
    <w:rsid w:val="00057336"/>
    <w:rsid w:val="000765D3"/>
    <w:rsid w:val="000A5F98"/>
    <w:rsid w:val="000F15AA"/>
    <w:rsid w:val="000F65BA"/>
    <w:rsid w:val="00143FAB"/>
    <w:rsid w:val="001C4519"/>
    <w:rsid w:val="001C6A83"/>
    <w:rsid w:val="00203138"/>
    <w:rsid w:val="00227B0C"/>
    <w:rsid w:val="00237784"/>
    <w:rsid w:val="002E55F4"/>
    <w:rsid w:val="003108DA"/>
    <w:rsid w:val="003246B6"/>
    <w:rsid w:val="00331229"/>
    <w:rsid w:val="00363147"/>
    <w:rsid w:val="003A5086"/>
    <w:rsid w:val="003D7CF3"/>
    <w:rsid w:val="00407355"/>
    <w:rsid w:val="004154DE"/>
    <w:rsid w:val="00433F50"/>
    <w:rsid w:val="00466390"/>
    <w:rsid w:val="00471AF8"/>
    <w:rsid w:val="004D649D"/>
    <w:rsid w:val="005200B3"/>
    <w:rsid w:val="005330FA"/>
    <w:rsid w:val="005A5652"/>
    <w:rsid w:val="005C238A"/>
    <w:rsid w:val="00630B32"/>
    <w:rsid w:val="006349BC"/>
    <w:rsid w:val="0066098F"/>
    <w:rsid w:val="00670DDE"/>
    <w:rsid w:val="006C07BE"/>
    <w:rsid w:val="006D3C9B"/>
    <w:rsid w:val="006E7151"/>
    <w:rsid w:val="0071055F"/>
    <w:rsid w:val="00722224"/>
    <w:rsid w:val="00732359"/>
    <w:rsid w:val="007C5FCA"/>
    <w:rsid w:val="007F36F9"/>
    <w:rsid w:val="00801D07"/>
    <w:rsid w:val="008E1B3B"/>
    <w:rsid w:val="00937ED2"/>
    <w:rsid w:val="009C5C85"/>
    <w:rsid w:val="00A01C92"/>
    <w:rsid w:val="00AB0490"/>
    <w:rsid w:val="00AC06AD"/>
    <w:rsid w:val="00B61812"/>
    <w:rsid w:val="00B965F5"/>
    <w:rsid w:val="00BA4918"/>
    <w:rsid w:val="00BD1E3D"/>
    <w:rsid w:val="00C600D5"/>
    <w:rsid w:val="00CE6C99"/>
    <w:rsid w:val="00D17811"/>
    <w:rsid w:val="00E21BA8"/>
    <w:rsid w:val="00E82452"/>
    <w:rsid w:val="00EE4C0E"/>
    <w:rsid w:val="00F679A4"/>
    <w:rsid w:val="00FE74D1"/>
    <w:rsid w:val="00FF1961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5CB"/>
    <w:pPr>
      <w:ind w:left="720"/>
      <w:contextualSpacing/>
    </w:pPr>
  </w:style>
  <w:style w:type="table" w:styleId="Tabela-Siatka">
    <w:name w:val="Table Grid"/>
    <w:basedOn w:val="Standardowy"/>
    <w:uiPriority w:val="59"/>
    <w:rsid w:val="0023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84"/>
  </w:style>
  <w:style w:type="paragraph" w:styleId="Stopka">
    <w:name w:val="footer"/>
    <w:basedOn w:val="Normalny"/>
    <w:link w:val="Stopka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84"/>
  </w:style>
  <w:style w:type="paragraph" w:styleId="Tekstdymka">
    <w:name w:val="Balloon Text"/>
    <w:basedOn w:val="Normalny"/>
    <w:link w:val="TekstdymkaZnak"/>
    <w:uiPriority w:val="99"/>
    <w:semiHidden/>
    <w:unhideWhenUsed/>
    <w:rsid w:val="008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3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5CB"/>
    <w:pPr>
      <w:ind w:left="720"/>
      <w:contextualSpacing/>
    </w:pPr>
  </w:style>
  <w:style w:type="table" w:styleId="Tabela-Siatka">
    <w:name w:val="Table Grid"/>
    <w:basedOn w:val="Standardowy"/>
    <w:uiPriority w:val="59"/>
    <w:rsid w:val="0023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784"/>
  </w:style>
  <w:style w:type="paragraph" w:styleId="Stopka">
    <w:name w:val="footer"/>
    <w:basedOn w:val="Normalny"/>
    <w:link w:val="StopkaZnak"/>
    <w:uiPriority w:val="99"/>
    <w:unhideWhenUsed/>
    <w:rsid w:val="0023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784"/>
  </w:style>
  <w:style w:type="paragraph" w:styleId="Tekstdymka">
    <w:name w:val="Balloon Text"/>
    <w:basedOn w:val="Normalny"/>
    <w:link w:val="TekstdymkaZnak"/>
    <w:uiPriority w:val="99"/>
    <w:semiHidden/>
    <w:unhideWhenUsed/>
    <w:rsid w:val="008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3B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151A-EE25-4296-B24D-0513F6C5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5BC706C9</Template>
  <TotalTime>1</TotalTime>
  <Pages>3</Pages>
  <Words>911</Words>
  <Characters>5469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Leszczyk</dc:creator>
  <cp:lastModifiedBy>Magdalena Perka</cp:lastModifiedBy>
  <cp:revision>2</cp:revision>
  <cp:lastPrinted>2018-05-15T09:55:00Z</cp:lastPrinted>
  <dcterms:created xsi:type="dcterms:W3CDTF">2018-05-15T09:56:00Z</dcterms:created>
  <dcterms:modified xsi:type="dcterms:W3CDTF">2018-05-15T09:56:00Z</dcterms:modified>
</cp:coreProperties>
</file>